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58C7" w14:textId="77777777" w:rsidR="00357F72" w:rsidRPr="00E506CC" w:rsidRDefault="00E11725" w:rsidP="00E506CC">
      <w:pPr>
        <w:pStyle w:val="Nzevdokumentu"/>
        <w:spacing w:before="3600"/>
      </w:pPr>
      <w:r w:rsidRPr="00152C89">
        <w:rPr>
          <w:rStyle w:val="NzevdokumentuChar"/>
          <w:b/>
          <w:bCs/>
        </w:rPr>
        <w:t>Příloha č.</w:t>
      </w:r>
      <w:r w:rsidR="002D3242" w:rsidRPr="00152C89">
        <w:rPr>
          <w:rStyle w:val="NzevdokumentuChar"/>
          <w:b/>
          <w:bCs/>
        </w:rPr>
        <w:t> </w:t>
      </w:r>
      <w:r w:rsidR="00CD23A3" w:rsidRPr="00152C89">
        <w:rPr>
          <w:rStyle w:val="NzevdokumentuChar"/>
          <w:b/>
          <w:bCs/>
        </w:rPr>
        <w:t>4</w:t>
      </w:r>
      <w:r w:rsidRPr="00152C89">
        <w:rPr>
          <w:rStyle w:val="NzevdokumentuChar"/>
          <w:b/>
          <w:bCs/>
        </w:rPr>
        <w:t xml:space="preserve"> zadávací dokumentace </w:t>
      </w:r>
      <w:r w:rsidR="00E506CC" w:rsidRPr="00152C89">
        <w:rPr>
          <w:rStyle w:val="NzevdokumentuChar"/>
          <w:b/>
          <w:bCs/>
        </w:rPr>
        <w:t>–</w:t>
      </w:r>
      <w:r w:rsidR="009B0028" w:rsidRPr="00152C89">
        <w:rPr>
          <w:rStyle w:val="NzevdokumentuChar"/>
          <w:b/>
          <w:bCs/>
        </w:rPr>
        <w:br/>
        <w:t>F</w:t>
      </w:r>
      <w:r w:rsidR="00CD23A3" w:rsidRPr="00152C89">
        <w:rPr>
          <w:rStyle w:val="NzevdokumentuChar"/>
          <w:b/>
          <w:bCs/>
        </w:rPr>
        <w:t>ormulář nabídky</w:t>
      </w:r>
    </w:p>
    <w:p w14:paraId="1D3B92D3" w14:textId="77777777" w:rsidR="00357F72" w:rsidRPr="00A61E27" w:rsidRDefault="00F364BE" w:rsidP="001E78AD">
      <w:pPr>
        <w:pStyle w:val="Nzevveejnzakzky"/>
        <w:spacing w:after="3600"/>
      </w:pPr>
      <w:sdt>
        <w:sdtPr>
          <w:id w:val="-1729455402"/>
          <w:placeholder>
            <w:docPart w:val="F50A2DA3B04D4A9C8E7E34622F74FCCD"/>
          </w:placeholder>
          <w:text/>
        </w:sdtPr>
        <w:sdtEndPr/>
        <w:sdtContent>
          <w:r w:rsidR="00152C89">
            <w:t>ZŠ Kontešinec – celková obnova budovy po požáru</w:t>
          </w:r>
        </w:sdtContent>
      </w:sdt>
      <w:r w:rsidR="00DA6ED5">
        <w:rPr>
          <w:noProof/>
        </w:rPr>
        <w:drawing>
          <wp:anchor distT="0" distB="0" distL="114300" distR="114300" simplePos="0" relativeHeight="251659264" behindDoc="1" locked="0" layoutInCell="1" allowOverlap="1" wp14:anchorId="3FF109F9" wp14:editId="1D187A8A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7C7BE7" w14:textId="77777777" w:rsidR="00357F72" w:rsidRDefault="00357F72">
      <w:pPr>
        <w:spacing w:before="0" w:after="160" w:line="259" w:lineRule="auto"/>
      </w:pPr>
    </w:p>
    <w:p w14:paraId="6FA9F8D3" w14:textId="77777777" w:rsidR="00357F72" w:rsidRDefault="00357F72">
      <w:pPr>
        <w:spacing w:before="0" w:after="160" w:line="259" w:lineRule="auto"/>
        <w:sectPr w:rsidR="00357F72" w:rsidSect="00AF0ED2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66BBA16C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52C89" w:rsidRPr="006560BA" w14:paraId="3838B5C7" w14:textId="77777777" w:rsidTr="007436DE">
        <w:trPr>
          <w:trHeight w:val="454"/>
        </w:trPr>
        <w:tc>
          <w:tcPr>
            <w:tcW w:w="3266" w:type="dxa"/>
            <w:vAlign w:val="center"/>
          </w:tcPr>
          <w:p w14:paraId="472CA64B" w14:textId="77777777" w:rsidR="00152C89" w:rsidRPr="00443EB1" w:rsidRDefault="00152C89" w:rsidP="007436DE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22526"/>
            <w:bookmarkStart w:id="6" w:name="_Toc47040552"/>
            <w:bookmarkStart w:id="7" w:name="_Toc47040578"/>
            <w:bookmarkStart w:id="8" w:name="_Toc56196926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4FD6F234B503432C9D7742DB371D1329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16F460F8" w14:textId="77777777" w:rsidR="00152C89" w:rsidRPr="00443EB1" w:rsidRDefault="00152C89" w:rsidP="007436DE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ZŠ Kontešinec – celková obnova budovy po požáru</w:t>
                </w:r>
              </w:p>
            </w:tc>
          </w:sdtContent>
        </w:sdt>
      </w:tr>
      <w:tr w:rsidR="00152C89" w:rsidRPr="006560BA" w14:paraId="03B86A71" w14:textId="77777777" w:rsidTr="007436DE">
        <w:trPr>
          <w:trHeight w:val="454"/>
        </w:trPr>
        <w:tc>
          <w:tcPr>
            <w:tcW w:w="3266" w:type="dxa"/>
            <w:vAlign w:val="center"/>
          </w:tcPr>
          <w:p w14:paraId="72A26928" w14:textId="77777777" w:rsidR="00152C89" w:rsidRPr="00553E53" w:rsidRDefault="00152C89" w:rsidP="007436D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2322A">
              <w:t>Evidenční číslo ve VVZ:</w:t>
            </w:r>
          </w:p>
        </w:tc>
        <w:sdt>
          <w:sdtPr>
            <w:id w:val="-1146199976"/>
            <w:placeholder>
              <w:docPart w:val="D53D1D170EE94864982F85C464B94295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5BA929E0" w14:textId="1D022688" w:rsidR="00152C89" w:rsidRDefault="00F364BE" w:rsidP="007436DE">
                <w:pPr>
                  <w:spacing w:before="60" w:after="60"/>
                </w:pPr>
                <w:r w:rsidRPr="00F364BE">
                  <w:t>Z2025-051039</w:t>
                </w:r>
              </w:p>
            </w:tc>
          </w:sdtContent>
        </w:sdt>
      </w:tr>
      <w:tr w:rsidR="00152C89" w:rsidRPr="006560BA" w14:paraId="1B1C6BA5" w14:textId="77777777" w:rsidTr="007436DE">
        <w:trPr>
          <w:trHeight w:val="454"/>
        </w:trPr>
        <w:tc>
          <w:tcPr>
            <w:tcW w:w="3266" w:type="dxa"/>
            <w:vAlign w:val="center"/>
          </w:tcPr>
          <w:p w14:paraId="54D83263" w14:textId="77777777" w:rsidR="00152C89" w:rsidRPr="00553E53" w:rsidRDefault="00152C89" w:rsidP="007436DE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0511E8CB" w14:textId="77777777" w:rsidR="00152C89" w:rsidRPr="00443EB1" w:rsidRDefault="00152C89" w:rsidP="007436DE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tr w:rsidR="00152C89" w:rsidRPr="006560BA" w14:paraId="10F143AE" w14:textId="77777777" w:rsidTr="007436DE">
        <w:trPr>
          <w:trHeight w:val="454"/>
        </w:trPr>
        <w:tc>
          <w:tcPr>
            <w:tcW w:w="3266" w:type="dxa"/>
            <w:vAlign w:val="center"/>
          </w:tcPr>
          <w:p w14:paraId="2C5A5FC0" w14:textId="77777777" w:rsidR="00152C89" w:rsidRPr="00553E53" w:rsidRDefault="00152C89" w:rsidP="007436DE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2218152E" w14:textId="77777777" w:rsidR="00152C89" w:rsidRPr="00443EB1" w:rsidRDefault="00152C89" w:rsidP="007436DE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152C89" w:rsidRPr="006560BA" w14:paraId="4FDCB5ED" w14:textId="77777777" w:rsidTr="007436DE">
        <w:trPr>
          <w:trHeight w:val="454"/>
        </w:trPr>
        <w:tc>
          <w:tcPr>
            <w:tcW w:w="3266" w:type="dxa"/>
            <w:vAlign w:val="center"/>
          </w:tcPr>
          <w:p w14:paraId="12BE2602" w14:textId="77777777" w:rsidR="00152C89" w:rsidRPr="00553E53" w:rsidRDefault="00152C89" w:rsidP="007436DE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23C4CC42" w14:textId="77777777" w:rsidR="00152C89" w:rsidRPr="00443EB1" w:rsidRDefault="00152C89" w:rsidP="007436DE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152C89" w:rsidRPr="006560BA" w14:paraId="1721B38F" w14:textId="77777777" w:rsidTr="007436DE">
        <w:trPr>
          <w:trHeight w:val="454"/>
        </w:trPr>
        <w:tc>
          <w:tcPr>
            <w:tcW w:w="3266" w:type="dxa"/>
            <w:vAlign w:val="center"/>
          </w:tcPr>
          <w:p w14:paraId="613C168B" w14:textId="77777777" w:rsidR="00152C89" w:rsidRPr="00553E53" w:rsidRDefault="00152C89" w:rsidP="007436D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tc>
          <w:tcPr>
            <w:tcW w:w="5791" w:type="dxa"/>
            <w:vAlign w:val="center"/>
          </w:tcPr>
          <w:p w14:paraId="5939BD58" w14:textId="77777777" w:rsidR="00152C89" w:rsidRPr="00443EB1" w:rsidRDefault="00152C89" w:rsidP="007436DE">
            <w:pPr>
              <w:spacing w:before="60" w:after="60"/>
              <w:rPr>
                <w:rStyle w:val="Siln"/>
                <w:b w:val="0"/>
              </w:rPr>
            </w:pPr>
            <w:r w:rsidRPr="000748DD">
              <w:t>město Český Těšín</w:t>
            </w:r>
          </w:p>
        </w:tc>
      </w:tr>
      <w:tr w:rsidR="00152C89" w:rsidRPr="006560BA" w14:paraId="531F93AC" w14:textId="77777777" w:rsidTr="007436DE">
        <w:trPr>
          <w:trHeight w:val="454"/>
        </w:trPr>
        <w:tc>
          <w:tcPr>
            <w:tcW w:w="3266" w:type="dxa"/>
            <w:vAlign w:val="center"/>
          </w:tcPr>
          <w:p w14:paraId="02F23F95" w14:textId="77777777" w:rsidR="00152C89" w:rsidRPr="00553E53" w:rsidRDefault="00152C89" w:rsidP="007436DE">
            <w:pPr>
              <w:spacing w:before="60" w:after="60"/>
            </w:pPr>
            <w:r w:rsidRPr="00553E53">
              <w:t>Sídlo zadavatele:</w:t>
            </w:r>
          </w:p>
        </w:tc>
        <w:tc>
          <w:tcPr>
            <w:tcW w:w="5791" w:type="dxa"/>
            <w:vAlign w:val="center"/>
          </w:tcPr>
          <w:p w14:paraId="227DE74F" w14:textId="77777777" w:rsidR="00152C89" w:rsidRPr="00443EB1" w:rsidRDefault="00152C89" w:rsidP="007436DE">
            <w:pPr>
              <w:spacing w:before="60" w:after="60"/>
              <w:rPr>
                <w:bCs/>
              </w:rPr>
            </w:pPr>
            <w:r w:rsidRPr="000748DD">
              <w:rPr>
                <w:bCs/>
              </w:rPr>
              <w:t>nám. ČSA 1/1, 737 01 Český Těšín</w:t>
            </w:r>
          </w:p>
        </w:tc>
      </w:tr>
      <w:tr w:rsidR="00152C89" w:rsidRPr="006560BA" w14:paraId="36312C84" w14:textId="77777777" w:rsidTr="007436DE">
        <w:trPr>
          <w:trHeight w:val="454"/>
        </w:trPr>
        <w:tc>
          <w:tcPr>
            <w:tcW w:w="3266" w:type="dxa"/>
            <w:vAlign w:val="center"/>
          </w:tcPr>
          <w:p w14:paraId="7D711362" w14:textId="77777777" w:rsidR="00152C89" w:rsidRPr="00553E53" w:rsidRDefault="00152C89" w:rsidP="007436DE">
            <w:pPr>
              <w:spacing w:before="60" w:after="60"/>
            </w:pPr>
            <w:r w:rsidRPr="00553E53">
              <w:t>IČO zadavatele:</w:t>
            </w:r>
          </w:p>
        </w:tc>
        <w:tc>
          <w:tcPr>
            <w:tcW w:w="5791" w:type="dxa"/>
            <w:vAlign w:val="center"/>
          </w:tcPr>
          <w:p w14:paraId="76019800" w14:textId="77777777" w:rsidR="00152C89" w:rsidRPr="00443EB1" w:rsidRDefault="00152C89" w:rsidP="007436DE">
            <w:pPr>
              <w:spacing w:before="60" w:after="60"/>
              <w:rPr>
                <w:bCs/>
              </w:rPr>
            </w:pPr>
            <w:r w:rsidRPr="000748DD">
              <w:rPr>
                <w:bCs/>
              </w:rPr>
              <w:t>00297437</w:t>
            </w:r>
          </w:p>
        </w:tc>
      </w:tr>
      <w:tr w:rsidR="00152C89" w:rsidRPr="006560BA" w14:paraId="07AD7EE1" w14:textId="77777777" w:rsidTr="007436DE">
        <w:trPr>
          <w:trHeight w:val="454"/>
        </w:trPr>
        <w:tc>
          <w:tcPr>
            <w:tcW w:w="3266" w:type="dxa"/>
            <w:vAlign w:val="center"/>
          </w:tcPr>
          <w:p w14:paraId="178588D1" w14:textId="77777777" w:rsidR="00152C89" w:rsidRPr="00553E53" w:rsidRDefault="00152C89" w:rsidP="007436DE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B6C694B5019F447F85C593DF2F236B2D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78DE6AA0" w14:textId="77777777" w:rsidR="00152C89" w:rsidRPr="00443EB1" w:rsidRDefault="00152C89" w:rsidP="007436DE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152C89" w:rsidRPr="006560BA" w14:paraId="4D575A06" w14:textId="77777777" w:rsidTr="007436DE">
        <w:trPr>
          <w:trHeight w:val="454"/>
        </w:trPr>
        <w:tc>
          <w:tcPr>
            <w:tcW w:w="3266" w:type="dxa"/>
            <w:vAlign w:val="center"/>
          </w:tcPr>
          <w:p w14:paraId="25E92FDE" w14:textId="77777777" w:rsidR="00152C89" w:rsidRPr="00553E53" w:rsidRDefault="00152C89" w:rsidP="007436DE">
            <w:pPr>
              <w:spacing w:before="60" w:after="60"/>
            </w:pPr>
            <w:r w:rsidRPr="00553E53">
              <w:t>Zastoupení zadavatele:</w:t>
            </w:r>
          </w:p>
        </w:tc>
        <w:tc>
          <w:tcPr>
            <w:tcW w:w="5791" w:type="dxa"/>
            <w:vAlign w:val="center"/>
          </w:tcPr>
          <w:p w14:paraId="7DDE1EFA" w14:textId="77777777" w:rsidR="00152C89" w:rsidRPr="00443EB1" w:rsidRDefault="00152C89" w:rsidP="007436DE">
            <w:pPr>
              <w:spacing w:before="60" w:after="60"/>
              <w:rPr>
                <w:bCs/>
              </w:rPr>
            </w:pPr>
            <w:r w:rsidRPr="000748DD">
              <w:t>Karel Kula, starosta</w:t>
            </w:r>
          </w:p>
        </w:tc>
      </w:tr>
      <w:tr w:rsidR="00152C89" w:rsidRPr="006560BA" w14:paraId="77DA9E7F" w14:textId="77777777" w:rsidTr="007436DE">
        <w:trPr>
          <w:trHeight w:val="454"/>
        </w:trPr>
        <w:tc>
          <w:tcPr>
            <w:tcW w:w="3266" w:type="dxa"/>
            <w:vAlign w:val="center"/>
          </w:tcPr>
          <w:p w14:paraId="2B25861A" w14:textId="77777777" w:rsidR="00152C89" w:rsidRPr="00553E53" w:rsidRDefault="00152C89" w:rsidP="007436DE">
            <w:pPr>
              <w:spacing w:before="60" w:after="60"/>
            </w:pPr>
            <w:r w:rsidRPr="00553E53">
              <w:t>Adresa profilu zadavatele:</w:t>
            </w:r>
          </w:p>
        </w:tc>
        <w:tc>
          <w:tcPr>
            <w:tcW w:w="5791" w:type="dxa"/>
            <w:vAlign w:val="center"/>
          </w:tcPr>
          <w:p w14:paraId="599658D4" w14:textId="77777777" w:rsidR="00152C89" w:rsidRPr="00443EB1" w:rsidRDefault="00152C89" w:rsidP="007436DE">
            <w:pPr>
              <w:spacing w:before="60" w:after="60"/>
              <w:rPr>
                <w:bCs/>
              </w:rPr>
            </w:pPr>
            <w:r w:rsidRPr="000748DD">
              <w:t>https://zakazky.tesin.cz/</w:t>
            </w:r>
          </w:p>
        </w:tc>
      </w:tr>
    </w:tbl>
    <w:bookmarkEnd w:id="4"/>
    <w:p w14:paraId="18FF540B" w14:textId="77777777" w:rsidR="00152C89" w:rsidRDefault="00152C89" w:rsidP="00152C89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2B63EA">
        <w:rPr>
          <w:b/>
          <w:bCs/>
        </w:rPr>
        <w:t>zadavatel</w:t>
      </w:r>
      <w:r>
        <w:t>“)</w:t>
      </w:r>
      <w:bookmarkEnd w:id="5"/>
    </w:p>
    <w:bookmarkEnd w:id="6"/>
    <w:bookmarkEnd w:id="7"/>
    <w:p w14:paraId="1647DEAC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600768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561B1A3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E363A8F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61716420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9F2FB8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8C94362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C2B0888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865185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9A87E1A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FFA824A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3F9D78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9648C91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17155EB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3AB9E7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2CE8154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27445633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193A588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9EB476B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21FCE4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395C83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E633D36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0302F5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4188BD7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42FDB0D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AF3441C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A31ACC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5D94929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6BD875F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78A871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EBDABC1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1D72C8B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AE23BD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86C83AB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760437E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E8153A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41F731C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758FF39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AB2C8F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2731F7C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058BAE85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CF4E2A" w14:paraId="278D026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7D43207" w14:textId="77777777" w:rsidR="00CF4E2A" w:rsidRDefault="00CF4E2A" w:rsidP="00CF4E2A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428FF3E9" w14:textId="77777777" w:rsidR="00CF4E2A" w:rsidRPr="006F0773" w:rsidRDefault="00CF4E2A" w:rsidP="00CF4E2A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CF4E2A" w14:paraId="05096C7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7A2955D" w14:textId="77777777" w:rsidR="00CF4E2A" w:rsidRDefault="00CF4E2A" w:rsidP="00CF4E2A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63491076" w14:textId="77777777" w:rsidR="00CF4E2A" w:rsidRDefault="00CF4E2A" w:rsidP="00CF4E2A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5593C748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21510720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3C8B14AB" w14:textId="77777777" w:rsidR="00091F3F" w:rsidRPr="00152C89" w:rsidRDefault="000B0C97" w:rsidP="00E12D7E">
      <w:pPr>
        <w:pStyle w:val="Tloslovan"/>
      </w:pPr>
      <w:bookmarkStart w:id="10" w:name="_Hlk61443703"/>
      <w:bookmarkStart w:id="11" w:name="_Hlk61833680"/>
      <w:r w:rsidRPr="00152C89">
        <w:rPr>
          <w:rFonts w:eastAsia="Calibri"/>
          <w:lang w:eastAsia="cs-CZ"/>
        </w:rPr>
        <w:t xml:space="preserve">Účastník </w:t>
      </w:r>
      <w:bookmarkStart w:id="12" w:name="_Hlk61443839"/>
      <w:r w:rsidRPr="00152C89">
        <w:rPr>
          <w:rFonts w:eastAsia="Calibri"/>
          <w:lang w:eastAsia="cs-CZ"/>
        </w:rPr>
        <w:t>čestně prohlašuje, že</w:t>
      </w:r>
      <w:r w:rsidRPr="00152C89">
        <w:t xml:space="preserve"> splňuje </w:t>
      </w:r>
      <w:r w:rsidR="00091F3F" w:rsidRPr="00152C89">
        <w:t xml:space="preserve">základní způsobilost </w:t>
      </w:r>
      <w:r w:rsidR="00733F74" w:rsidRPr="00152C89">
        <w:t>požadovanou zákonem č. 134/2016 Sb.,</w:t>
      </w:r>
      <w:r w:rsidR="00600768" w:rsidRPr="00152C89">
        <w:t xml:space="preserve"> o </w:t>
      </w:r>
      <w:r w:rsidR="00733F74" w:rsidRPr="00152C89">
        <w:t>zadávání veřejných zakázek, ve znění pozdějších předpisů, („</w:t>
      </w:r>
      <w:r w:rsidR="00733F74" w:rsidRPr="00152C89">
        <w:rPr>
          <w:b/>
          <w:bCs/>
        </w:rPr>
        <w:t>ZZVZ</w:t>
      </w:r>
      <w:r w:rsidR="00733F74" w:rsidRPr="00152C89">
        <w:t>“)</w:t>
      </w:r>
      <w:r w:rsidR="001579D4" w:rsidRPr="00152C89">
        <w:t>,</w:t>
      </w:r>
      <w:r w:rsidR="00600768" w:rsidRPr="00152C89">
        <w:t xml:space="preserve"> a </w:t>
      </w:r>
      <w:r w:rsidR="00D96164" w:rsidRPr="00152C89">
        <w:t>zadavatelem pro plnění veřejné zakázky, která je uvedena</w:t>
      </w:r>
      <w:r w:rsidR="00600768" w:rsidRPr="00152C89">
        <w:t xml:space="preserve"> v </w:t>
      </w:r>
      <w:r w:rsidR="00D96164" w:rsidRPr="00152C89">
        <w:t>textové části zadávací dokumentace („</w:t>
      </w:r>
      <w:r w:rsidR="00D96164" w:rsidRPr="00152C89">
        <w:rPr>
          <w:b/>
          <w:bCs/>
        </w:rPr>
        <w:t>zadávací dokumentace</w:t>
      </w:r>
      <w:r w:rsidR="00D96164" w:rsidRPr="00152C89">
        <w:t>“) na veřejnou zakázku</w:t>
      </w:r>
      <w:r w:rsidR="00733F74" w:rsidRPr="00152C89">
        <w:t>,</w:t>
      </w:r>
      <w:r w:rsidR="00600768" w:rsidRPr="00152C89">
        <w:t xml:space="preserve"> a </w:t>
      </w:r>
      <w:r w:rsidR="00733F74" w:rsidRPr="00152C89">
        <w:t>to</w:t>
      </w:r>
      <w:r w:rsidR="00600768" w:rsidRPr="00152C89">
        <w:t xml:space="preserve"> v </w:t>
      </w:r>
      <w:r w:rsidR="00091F3F" w:rsidRPr="00152C89">
        <w:t xml:space="preserve">následujícím rozsahu, tedy </w:t>
      </w:r>
      <w:r w:rsidRPr="00152C89">
        <w:t>že j</w:t>
      </w:r>
      <w:r w:rsidR="00091F3F" w:rsidRPr="00152C89">
        <w:t>e účastníkem, který</w:t>
      </w:r>
      <w:bookmarkEnd w:id="10"/>
      <w:bookmarkEnd w:id="12"/>
      <w:r w:rsidR="00091F3F" w:rsidRPr="00152C89">
        <w:rPr>
          <w:rStyle w:val="Znakapoznpodarou"/>
        </w:rPr>
        <w:footnoteReference w:id="1"/>
      </w:r>
      <w:r w:rsidR="00091F3F" w:rsidRPr="00152C89">
        <w:t>:</w:t>
      </w:r>
    </w:p>
    <w:p w14:paraId="3EA4A6E2" w14:textId="77777777" w:rsidR="00091F3F" w:rsidRPr="00152C89" w:rsidRDefault="00EE7543" w:rsidP="00EE7543">
      <w:pPr>
        <w:pStyle w:val="Psmena"/>
      </w:pPr>
      <w:r w:rsidRPr="00152C89">
        <w:t>nemá</w:t>
      </w:r>
      <w:r w:rsidR="00600768" w:rsidRPr="00152C89">
        <w:t xml:space="preserve"> v </w:t>
      </w:r>
      <w:r w:rsidRPr="00152C89">
        <w:t>České republice nebo</w:t>
      </w:r>
      <w:r w:rsidR="00600768" w:rsidRPr="00152C89">
        <w:t xml:space="preserve"> v </w:t>
      </w:r>
      <w:r w:rsidRPr="00152C89">
        <w:t>zemi svého sídla</w:t>
      </w:r>
      <w:r w:rsidR="00600768" w:rsidRPr="00152C89">
        <w:t xml:space="preserve"> v </w:t>
      </w:r>
      <w:r w:rsidRPr="00152C89">
        <w:t>evidenci daní zachycen splatný daňový nedoplatek ve vztahu ke spotřební dani,</w:t>
      </w:r>
    </w:p>
    <w:p w14:paraId="4DA2FFDF" w14:textId="77777777" w:rsidR="00EE7543" w:rsidRPr="00152C89" w:rsidRDefault="00EE7543" w:rsidP="00EE7543">
      <w:pPr>
        <w:pStyle w:val="Psmena"/>
      </w:pPr>
      <w:r w:rsidRPr="00152C89">
        <w:t>nemá</w:t>
      </w:r>
      <w:r w:rsidR="00600768" w:rsidRPr="00152C89">
        <w:t xml:space="preserve"> v </w:t>
      </w:r>
      <w:r w:rsidRPr="00152C89">
        <w:t>České republice nebo</w:t>
      </w:r>
      <w:r w:rsidR="00600768" w:rsidRPr="00152C89">
        <w:t xml:space="preserve"> v </w:t>
      </w:r>
      <w:r w:rsidRPr="00152C89">
        <w:t>zemi svého sídla splatný nedoplatek na pojistném nebo na penále na veřejné zdravotní pojištění,</w:t>
      </w:r>
    </w:p>
    <w:p w14:paraId="013EEAB4" w14:textId="77777777" w:rsidR="00EE7543" w:rsidRPr="00152C89" w:rsidRDefault="00EE7543" w:rsidP="00EE7543">
      <w:pPr>
        <w:pStyle w:val="Psmena"/>
      </w:pPr>
      <w:r w:rsidRPr="00152C89">
        <w:t>v případě, že účastník není zapsán</w:t>
      </w:r>
      <w:r w:rsidR="00600768" w:rsidRPr="00152C89">
        <w:t xml:space="preserve"> v </w:t>
      </w:r>
      <w:r w:rsidRPr="00152C89">
        <w:t>obchodním rejstříku, není</w:t>
      </w:r>
      <w:r w:rsidR="00600768" w:rsidRPr="00152C89">
        <w:t xml:space="preserve"> v </w:t>
      </w:r>
      <w:r w:rsidRPr="00152C89">
        <w:t>likvidaci, nebylo proti němu vydáno rozhodnutí</w:t>
      </w:r>
      <w:r w:rsidR="00600768" w:rsidRPr="00152C89">
        <w:t xml:space="preserve"> o </w:t>
      </w:r>
      <w:r w:rsidRPr="00152C89">
        <w:t>úpadku, nebyla vůči němu nařízena nucená správa podle jiného právního předpisu nebo není</w:t>
      </w:r>
      <w:r w:rsidR="00600768" w:rsidRPr="00152C89">
        <w:t xml:space="preserve"> v </w:t>
      </w:r>
      <w:r w:rsidRPr="00152C89">
        <w:t>obdobné situaci podle právního řádu země svého sídla.</w:t>
      </w:r>
    </w:p>
    <w:p w14:paraId="65BEA2F3" w14:textId="77777777" w:rsidR="00F51423" w:rsidRPr="00152C89" w:rsidRDefault="007F612A" w:rsidP="00F51423">
      <w:pPr>
        <w:pStyle w:val="Tloslovan"/>
      </w:pPr>
      <w:r w:rsidRPr="00152C89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="00F51423" w:rsidRPr="00152C89">
        <w:rPr>
          <w:rFonts w:eastAsia="Calibri"/>
          <w:lang w:eastAsia="cs-CZ"/>
        </w:rPr>
        <w:t>:</w:t>
      </w:r>
    </w:p>
    <w:p w14:paraId="5D7E40E2" w14:textId="77777777" w:rsidR="00F51423" w:rsidRPr="00152C89" w:rsidRDefault="00A56805" w:rsidP="00F51423">
      <w:pPr>
        <w:pStyle w:val="Tloneslovan"/>
        <w:rPr>
          <w:b/>
          <w:bCs/>
          <w:i/>
          <w:iCs/>
        </w:rPr>
      </w:pPr>
      <w:r w:rsidRPr="00152C89">
        <w:rPr>
          <w:b/>
          <w:bCs/>
          <w:i/>
          <w:iCs/>
          <w:lang w:eastAsia="cs-CZ"/>
        </w:rPr>
        <w:t xml:space="preserve">Stavební práce </w:t>
      </w:r>
      <w:r w:rsidR="00F51423" w:rsidRPr="00152C89">
        <w:rPr>
          <w:b/>
          <w:bCs/>
          <w:i/>
          <w:iCs/>
          <w:lang w:eastAsia="cs-CZ"/>
        </w:rPr>
        <w:t>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56805" w:rsidRPr="00152C89" w14:paraId="4E4BE98A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F8C0607" w14:textId="77777777" w:rsidR="00A56805" w:rsidRPr="00152C89" w:rsidRDefault="00A56805" w:rsidP="006536AF">
            <w:pPr>
              <w:spacing w:before="60" w:after="60"/>
            </w:pPr>
            <w:r w:rsidRPr="00152C89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49D011E9" w14:textId="77777777" w:rsidR="00A56805" w:rsidRPr="00152C89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A56805" w:rsidRPr="00152C89" w14:paraId="2DEC9D88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14B416D" w14:textId="77777777" w:rsidR="00A56805" w:rsidRPr="00152C89" w:rsidRDefault="00A56805" w:rsidP="006536AF">
            <w:pPr>
              <w:spacing w:before="60" w:after="60"/>
            </w:pPr>
            <w:r w:rsidRPr="00152C89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4F19DAD3" w14:textId="77777777" w:rsidR="00A56805" w:rsidRPr="00152C89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A56805" w:rsidRPr="00152C89" w14:paraId="5446CCFB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69642BD1" w14:textId="77777777" w:rsidR="00A56805" w:rsidRPr="00152C89" w:rsidRDefault="00A56805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152C89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42F1E0B8" w14:textId="77777777" w:rsidR="00A56805" w:rsidRPr="00152C89" w:rsidRDefault="00A56805" w:rsidP="006536AF">
            <w:pPr>
              <w:spacing w:before="60" w:after="60"/>
              <w:rPr>
                <w:rStyle w:val="Siln"/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152C89" w:rsidRPr="00152C89" w14:paraId="0FE85B6C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CA96371" w14:textId="061CDCB8" w:rsidR="00152C89" w:rsidRPr="00152C89" w:rsidRDefault="00152C89" w:rsidP="006536AF">
            <w:pPr>
              <w:spacing w:before="60" w:after="60"/>
            </w:pPr>
            <w:r>
              <w:t>Předmětem byl</w:t>
            </w:r>
            <w:r w:rsidR="00F364BE">
              <w:t>a</w:t>
            </w:r>
            <w:r>
              <w:t xml:space="preserve"> </w:t>
            </w:r>
            <w:r w:rsidRPr="00152C89">
              <w:t>novostavba, přístavba, nástavba či stavební úpravy (rekonstrukce) pozemní stavby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958D4CB" w14:textId="6FCEC784" w:rsidR="00152C89" w:rsidRPr="00152C89" w:rsidRDefault="00152C89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 / 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A56805" w:rsidRPr="00152C89" w14:paraId="40E633D4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B32A6BB" w14:textId="77777777" w:rsidR="00A56805" w:rsidRPr="00152C89" w:rsidRDefault="00A56805" w:rsidP="006536AF">
            <w:pPr>
              <w:spacing w:before="60" w:after="60"/>
            </w:pPr>
            <w:r w:rsidRPr="00152C89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21331CD7" w14:textId="77777777" w:rsidR="00A56805" w:rsidRPr="00152C89" w:rsidRDefault="00A56805" w:rsidP="006536AF">
            <w:pPr>
              <w:spacing w:before="60" w:after="60"/>
              <w:rPr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152C89" w:rsidRPr="00152C89" w14:paraId="5ACA8ED4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6F80397" w14:textId="6108E25E" w:rsidR="00152C89" w:rsidRPr="00152C89" w:rsidRDefault="00152C89" w:rsidP="006536AF">
            <w:pPr>
              <w:spacing w:before="60" w:after="60"/>
            </w:pPr>
            <w:r>
              <w:t>S</w:t>
            </w:r>
            <w:r w:rsidRPr="00152C89">
              <w:t>oučástí byla realizace vytápění nebo vzduchotechniky v rámci pozemní stavby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67F8749" w14:textId="77777777" w:rsidR="00152C89" w:rsidRDefault="00152C89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 / 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  <w:p w14:paraId="03AE8FAD" w14:textId="47BE9192" w:rsidR="00152C89" w:rsidRPr="00152C89" w:rsidRDefault="00152C89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"[Příp. doplní účastník - finanční hodnota]"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52C89" w:rsidRPr="00152C89" w14:paraId="6C899E7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6AC1280E" w14:textId="77777777" w:rsidR="00152C89" w:rsidRPr="00152C89" w:rsidRDefault="00152C89" w:rsidP="006536AF">
            <w:pPr>
              <w:spacing w:before="60" w:after="60"/>
            </w:pPr>
          </w:p>
        </w:tc>
        <w:tc>
          <w:tcPr>
            <w:tcW w:w="4647" w:type="dxa"/>
            <w:vAlign w:val="center"/>
          </w:tcPr>
          <w:p w14:paraId="0F2A8053" w14:textId="77777777" w:rsidR="00152C89" w:rsidRPr="00152C89" w:rsidRDefault="00152C89" w:rsidP="006536AF">
            <w:pPr>
              <w:spacing w:before="60" w:after="60"/>
              <w:rPr>
                <w:bCs/>
                <w:highlight w:val="yellow"/>
              </w:rPr>
            </w:pPr>
          </w:p>
        </w:tc>
      </w:tr>
      <w:tr w:rsidR="00152C89" w:rsidRPr="00152C89" w14:paraId="56AA4F48" w14:textId="77777777" w:rsidTr="007436DE">
        <w:trPr>
          <w:trHeight w:val="454"/>
        </w:trPr>
        <w:tc>
          <w:tcPr>
            <w:tcW w:w="3544" w:type="dxa"/>
            <w:vAlign w:val="center"/>
          </w:tcPr>
          <w:p w14:paraId="1AE4AEE5" w14:textId="102ACBC7" w:rsidR="00152C89" w:rsidRPr="00152C89" w:rsidRDefault="00152C89" w:rsidP="007436DE">
            <w:pPr>
              <w:spacing w:before="60" w:after="60"/>
            </w:pPr>
            <w:r>
              <w:lastRenderedPageBreak/>
              <w:t>S</w:t>
            </w:r>
            <w:r w:rsidRPr="00152C89">
              <w:t>oučástí byla realizace zdravotně-technických instalací v rámci pozemní stavby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2164A54" w14:textId="77777777" w:rsidR="00152C89" w:rsidRDefault="00152C89" w:rsidP="007436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 / 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  <w:p w14:paraId="3C2E48C4" w14:textId="77777777" w:rsidR="00152C89" w:rsidRPr="00152C89" w:rsidRDefault="00152C89" w:rsidP="007436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"[Příp. doplní účastník - finanční hodnota]"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52C89" w:rsidRPr="00152C89" w14:paraId="65069119" w14:textId="77777777" w:rsidTr="007436DE">
        <w:trPr>
          <w:trHeight w:val="454"/>
        </w:trPr>
        <w:tc>
          <w:tcPr>
            <w:tcW w:w="3544" w:type="dxa"/>
            <w:vAlign w:val="center"/>
          </w:tcPr>
          <w:p w14:paraId="7403E99D" w14:textId="0C7F7150" w:rsidR="00152C89" w:rsidRPr="00152C89" w:rsidRDefault="00152C89" w:rsidP="007436DE">
            <w:pPr>
              <w:spacing w:before="60" w:after="60"/>
            </w:pPr>
            <w:r>
              <w:t>S</w:t>
            </w:r>
            <w:r w:rsidRPr="00152C89">
              <w:t>oučástí byla realizace elektroinstalací v rámci pozemní stavby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5261EE6" w14:textId="77777777" w:rsidR="00152C89" w:rsidRDefault="00152C89" w:rsidP="007436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 / 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  <w:p w14:paraId="327C48EE" w14:textId="77777777" w:rsidR="00152C89" w:rsidRPr="00152C89" w:rsidRDefault="00152C89" w:rsidP="007436D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"[Příp. doplní účastník - finanční hodnota]"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A56805" w:rsidRPr="00152C89" w14:paraId="244935F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A5F300B" w14:textId="77777777" w:rsidR="00A56805" w:rsidRPr="00152C89" w:rsidRDefault="00A56805" w:rsidP="006536AF">
            <w:pPr>
              <w:spacing w:before="60" w:after="60"/>
            </w:pPr>
            <w:r w:rsidRPr="00152C89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10C302A5" w14:textId="77777777" w:rsidR="00A56805" w:rsidRPr="00152C89" w:rsidRDefault="00A56805" w:rsidP="006536AF">
            <w:pPr>
              <w:spacing w:before="60" w:after="60"/>
              <w:rPr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A56805" w:rsidRPr="00152C89" w14:paraId="336C6007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7A7AC75" w14:textId="77777777" w:rsidR="00A56805" w:rsidRPr="00152C89" w:rsidRDefault="00A56805" w:rsidP="006536AF">
            <w:pPr>
              <w:spacing w:before="60" w:after="60"/>
            </w:pPr>
            <w:r w:rsidRPr="00152C89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668FBDAC" w14:textId="77777777" w:rsidR="00A56805" w:rsidRPr="00152C89" w:rsidRDefault="00A56805" w:rsidP="006536AF">
            <w:pPr>
              <w:spacing w:before="60" w:after="60"/>
              <w:rPr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A56805" w:rsidRPr="00152C89" w14:paraId="2B4F6FA9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FACBFA3" w14:textId="77777777" w:rsidR="00A56805" w:rsidRPr="00152C89" w:rsidRDefault="00A56805" w:rsidP="006536AF">
            <w:pPr>
              <w:spacing w:before="60" w:after="60"/>
            </w:pPr>
            <w:r w:rsidRPr="00152C89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0140BAEB" w14:textId="77777777" w:rsidR="00A56805" w:rsidRPr="00152C89" w:rsidRDefault="00A56805" w:rsidP="006536AF">
            <w:pPr>
              <w:spacing w:before="60" w:after="60"/>
              <w:rPr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</w:tbl>
    <w:p w14:paraId="217B7945" w14:textId="77777777" w:rsidR="00F51423" w:rsidRPr="00152C89" w:rsidRDefault="00F51423" w:rsidP="00F51423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152C89">
        <w:rPr>
          <w:rFonts w:eastAsia="Calibri"/>
          <w:i/>
          <w:lang w:eastAsia="cs-CZ"/>
        </w:rPr>
        <w:t xml:space="preserve">* v případě více </w:t>
      </w:r>
      <w:r w:rsidR="00A56805" w:rsidRPr="00152C89">
        <w:rPr>
          <w:rFonts w:eastAsia="Calibri"/>
          <w:i/>
          <w:lang w:eastAsia="cs-CZ"/>
        </w:rPr>
        <w:t>stavebních prací</w:t>
      </w:r>
      <w:r w:rsidRPr="00152C89">
        <w:rPr>
          <w:rFonts w:eastAsia="Calibri"/>
          <w:i/>
          <w:lang w:eastAsia="cs-CZ"/>
        </w:rPr>
        <w:t xml:space="preserve"> účastník tabulku zkopíruje podle potřeby.</w:t>
      </w:r>
    </w:p>
    <w:p w14:paraId="18E80700" w14:textId="77777777" w:rsidR="007F612A" w:rsidRPr="00152C89" w:rsidRDefault="007F612A" w:rsidP="007F612A">
      <w:pPr>
        <w:pStyle w:val="Tloslovan"/>
        <w:numPr>
          <w:ilvl w:val="0"/>
          <w:numId w:val="0"/>
        </w:numPr>
        <w:ind w:left="851"/>
      </w:pPr>
      <w:bookmarkStart w:id="13" w:name="_Hlk61846177"/>
      <w:r w:rsidRPr="00152C89">
        <w:t xml:space="preserve">Účastník čestně prohlašuje, že </w:t>
      </w:r>
      <w:r w:rsidRPr="00152C89">
        <w:rPr>
          <w:rFonts w:eastAsia="Calibri"/>
        </w:rPr>
        <w:t xml:space="preserve">výše </w:t>
      </w:r>
      <w:bookmarkStart w:id="14" w:name="_Hlk39183420"/>
      <w:r w:rsidRPr="00152C89">
        <w:rPr>
          <w:rFonts w:eastAsia="Calibri"/>
        </w:rPr>
        <w:t xml:space="preserve">uvedené </w:t>
      </w:r>
      <w:bookmarkEnd w:id="14"/>
      <w:r w:rsidRPr="00152C89">
        <w:rPr>
          <w:rFonts w:eastAsia="Calibri"/>
        </w:rPr>
        <w:t xml:space="preserve">stavební práce </w:t>
      </w:r>
      <w:bookmarkStart w:id="15" w:name="_Hlk39183444"/>
      <w:r w:rsidRPr="00152C89">
        <w:rPr>
          <w:rFonts w:eastAsia="Calibri"/>
        </w:rPr>
        <w:t>poskytl řádně, odborně a vča</w:t>
      </w:r>
      <w:bookmarkEnd w:id="15"/>
      <w:r w:rsidRPr="00152C89">
        <w:rPr>
          <w:rFonts w:eastAsia="Calibri"/>
        </w:rPr>
        <w:t>s.</w:t>
      </w:r>
    </w:p>
    <w:p w14:paraId="18614C4E" w14:textId="77777777" w:rsidR="00F51423" w:rsidRPr="00152C89" w:rsidRDefault="00A56805" w:rsidP="00F51423">
      <w:pPr>
        <w:pStyle w:val="Tloslovan"/>
      </w:pPr>
      <w:bookmarkStart w:id="16" w:name="_Hlk61846023"/>
      <w:bookmarkEnd w:id="13"/>
      <w:r w:rsidRPr="00152C89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A07BE4" w:rsidRPr="00152C89">
        <w:t xml:space="preserve">tj. že má pro plnění veřejné zakázky k dispozici </w:t>
      </w:r>
      <w:r w:rsidR="00325CED" w:rsidRPr="00152C89">
        <w:t>požadovan</w:t>
      </w:r>
      <w:r w:rsidR="0058227A" w:rsidRPr="00152C89">
        <w:t>ý realizační tým</w:t>
      </w:r>
      <w:r w:rsidR="00325CED" w:rsidRPr="00152C89">
        <w:t xml:space="preserve">, </w:t>
      </w:r>
      <w:r w:rsidRPr="00152C89">
        <w:t>a to v následujícím rozsahu</w:t>
      </w:r>
      <w:bookmarkEnd w:id="16"/>
      <w:r w:rsidR="00F51423" w:rsidRPr="00152C89">
        <w:rPr>
          <w:rFonts w:eastAsia="Calibri"/>
          <w:lang w:eastAsia="cs-CZ"/>
        </w:rPr>
        <w:t>:</w:t>
      </w:r>
    </w:p>
    <w:p w14:paraId="67B8F821" w14:textId="5AF436C7" w:rsidR="00F51423" w:rsidRPr="00152C89" w:rsidRDefault="00F364BE" w:rsidP="00F51423">
      <w:pPr>
        <w:pStyle w:val="Tloneslovan"/>
        <w:rPr>
          <w:b/>
          <w:bCs/>
          <w:i/>
          <w:iCs/>
        </w:rPr>
      </w:pPr>
      <w:sdt>
        <w:sdtPr>
          <w:rPr>
            <w:rStyle w:val="Tun"/>
            <w:b w:val="0"/>
          </w:rPr>
          <w:id w:val="-586311448"/>
          <w:placeholder>
            <w:docPart w:val="3F206BF427594FBCAEF8F70C131F3205"/>
          </w:placeholder>
          <w:text/>
        </w:sdtPr>
        <w:sdtEndPr>
          <w:rPr>
            <w:rStyle w:val="Standardnpsmoodstavce"/>
          </w:rPr>
        </w:sdtEndPr>
        <w:sdtContent>
          <w:r w:rsidR="00152C89" w:rsidRPr="0028361C">
            <w:rPr>
              <w:rStyle w:val="Tun"/>
            </w:rPr>
            <w:t>Stavbyvedoucí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536AF" w:rsidRPr="00152C89" w14:paraId="6B052DF1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E13FD7E" w14:textId="77777777" w:rsidR="006536AF" w:rsidRPr="00152C89" w:rsidRDefault="006536AF" w:rsidP="006536AF">
            <w:pPr>
              <w:spacing w:before="60" w:after="60"/>
            </w:pPr>
            <w:r w:rsidRPr="00152C89">
              <w:t>Jméno a příjmení:</w:t>
            </w:r>
          </w:p>
        </w:tc>
        <w:tc>
          <w:tcPr>
            <w:tcW w:w="4647" w:type="dxa"/>
            <w:vAlign w:val="center"/>
          </w:tcPr>
          <w:p w14:paraId="1FF0915C" w14:textId="77777777" w:rsidR="006536AF" w:rsidRPr="00152C89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6536AF" w:rsidRPr="00152C89" w14:paraId="78ADA80A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0C0673E" w14:textId="77777777" w:rsidR="006536AF" w:rsidRPr="00152C89" w:rsidRDefault="006536AF" w:rsidP="006536AF">
            <w:pPr>
              <w:spacing w:before="60" w:after="60"/>
            </w:pPr>
            <w:r w:rsidRPr="00152C89">
              <w:t>Autorizace:</w:t>
            </w:r>
          </w:p>
        </w:tc>
        <w:tc>
          <w:tcPr>
            <w:tcW w:w="4647" w:type="dxa"/>
            <w:vAlign w:val="center"/>
          </w:tcPr>
          <w:p w14:paraId="3045968F" w14:textId="77777777" w:rsidR="006536AF" w:rsidRPr="00152C89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6536AF" w:rsidRPr="00152C89" w14:paraId="544067EB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9147B66" w14:textId="77777777" w:rsidR="006536AF" w:rsidRPr="00152C89" w:rsidRDefault="006536AF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152C89">
              <w:t>Praxe:</w:t>
            </w:r>
          </w:p>
        </w:tc>
        <w:tc>
          <w:tcPr>
            <w:tcW w:w="4647" w:type="dxa"/>
            <w:vAlign w:val="center"/>
          </w:tcPr>
          <w:p w14:paraId="61CEC3F5" w14:textId="77777777" w:rsidR="006536AF" w:rsidRPr="00152C89" w:rsidRDefault="006536AF" w:rsidP="006536AF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6536AF" w:rsidRPr="00152C89" w14:paraId="06E45307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5DF7B03" w14:textId="6C9EFC14" w:rsidR="006536AF" w:rsidRPr="00152C89" w:rsidRDefault="006536AF" w:rsidP="006536AF">
            <w:pPr>
              <w:spacing w:before="60" w:after="60"/>
            </w:pPr>
            <w:r w:rsidRPr="00152C89">
              <w:t xml:space="preserve">Zkušenosti s obdobnými zakázkami pro účely kvalifikace (vč. poř. č., názvu, objednatele, popisu, </w:t>
            </w:r>
            <w:r w:rsidR="00D02484">
              <w:t xml:space="preserve">celkové </w:t>
            </w:r>
            <w:r w:rsidRPr="00152C89">
              <w:t>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297EF75C" w14:textId="77777777" w:rsidR="006536AF" w:rsidRPr="00152C89" w:rsidRDefault="006536AF" w:rsidP="006536AF">
            <w:pPr>
              <w:spacing w:before="60" w:after="60"/>
              <w:rPr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6536AF" w:rsidRPr="00152C89" w14:paraId="48C96C7F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051D56A" w14:textId="77777777" w:rsidR="006536AF" w:rsidRPr="00152C89" w:rsidRDefault="006536AF" w:rsidP="006536AF">
            <w:pPr>
              <w:spacing w:before="60" w:after="60"/>
            </w:pPr>
            <w:r w:rsidRPr="00152C89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5E74FAE1" w14:textId="77777777" w:rsidR="006536AF" w:rsidRPr="00152C89" w:rsidRDefault="006536AF" w:rsidP="006536AF">
            <w:pPr>
              <w:spacing w:before="60" w:after="60"/>
              <w:rPr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6536AF" w:rsidRPr="00152C89" w14:paraId="582C80A0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254156E" w14:textId="77777777" w:rsidR="006536AF" w:rsidRPr="00152C89" w:rsidRDefault="006536AF" w:rsidP="006536AF">
            <w:pPr>
              <w:spacing w:before="60" w:after="60"/>
            </w:pPr>
            <w:r w:rsidRPr="00152C89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1EC7203D" w14:textId="77777777" w:rsidR="006536AF" w:rsidRPr="00152C89" w:rsidRDefault="006536AF" w:rsidP="006536AF">
            <w:pPr>
              <w:spacing w:before="60" w:after="60"/>
              <w:rPr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</w:tbl>
    <w:bookmarkStart w:id="17" w:name="_Hlk61845577"/>
    <w:p w14:paraId="7B18018A" w14:textId="62A52448" w:rsidR="00152C89" w:rsidRPr="00152C89" w:rsidRDefault="00F364BE" w:rsidP="00152C89">
      <w:pPr>
        <w:pStyle w:val="Tloneslovan"/>
        <w:rPr>
          <w:b/>
          <w:bCs/>
          <w:i/>
          <w:iCs/>
        </w:rPr>
      </w:pPr>
      <w:sdt>
        <w:sdtPr>
          <w:rPr>
            <w:rStyle w:val="Tun"/>
            <w:b w:val="0"/>
          </w:rPr>
          <w:id w:val="591828240"/>
          <w:placeholder>
            <w:docPart w:val="56D91D79E7784A229EDB6B2E8A404B3A"/>
          </w:placeholder>
          <w:text/>
        </w:sdtPr>
        <w:sdtEndPr>
          <w:rPr>
            <w:rStyle w:val="Standardnpsmoodstavce"/>
          </w:rPr>
        </w:sdtEndPr>
        <w:sdtContent>
          <w:r w:rsidR="00152C89">
            <w:rPr>
              <w:rStyle w:val="Tun"/>
            </w:rPr>
            <w:t>Zástupce stavbyvedoucího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152C89" w:rsidRPr="00152C89" w14:paraId="2557E64A" w14:textId="77777777" w:rsidTr="007436DE">
        <w:trPr>
          <w:trHeight w:val="454"/>
        </w:trPr>
        <w:tc>
          <w:tcPr>
            <w:tcW w:w="3544" w:type="dxa"/>
            <w:vAlign w:val="center"/>
          </w:tcPr>
          <w:p w14:paraId="62FFF4B4" w14:textId="77777777" w:rsidR="00152C89" w:rsidRPr="00152C89" w:rsidRDefault="00152C89" w:rsidP="007436DE">
            <w:pPr>
              <w:spacing w:before="60" w:after="60"/>
            </w:pPr>
            <w:r w:rsidRPr="00152C89">
              <w:t>Jméno a příjmení:</w:t>
            </w:r>
          </w:p>
        </w:tc>
        <w:tc>
          <w:tcPr>
            <w:tcW w:w="4647" w:type="dxa"/>
            <w:vAlign w:val="center"/>
          </w:tcPr>
          <w:p w14:paraId="105B9B0C" w14:textId="77777777" w:rsidR="00152C89" w:rsidRPr="00152C89" w:rsidRDefault="00152C89" w:rsidP="007436D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152C89" w:rsidRPr="00152C89" w14:paraId="352B853F" w14:textId="77777777" w:rsidTr="007436DE">
        <w:trPr>
          <w:trHeight w:val="454"/>
        </w:trPr>
        <w:tc>
          <w:tcPr>
            <w:tcW w:w="3544" w:type="dxa"/>
            <w:vAlign w:val="center"/>
          </w:tcPr>
          <w:p w14:paraId="382A70F0" w14:textId="77777777" w:rsidR="00152C89" w:rsidRPr="00152C89" w:rsidRDefault="00152C89" w:rsidP="007436DE">
            <w:pPr>
              <w:spacing w:before="60" w:after="60"/>
            </w:pPr>
            <w:r w:rsidRPr="00152C89">
              <w:t>Autorizace:</w:t>
            </w:r>
          </w:p>
        </w:tc>
        <w:tc>
          <w:tcPr>
            <w:tcW w:w="4647" w:type="dxa"/>
            <w:vAlign w:val="center"/>
          </w:tcPr>
          <w:p w14:paraId="4F3B68AD" w14:textId="77777777" w:rsidR="00152C89" w:rsidRPr="00152C89" w:rsidRDefault="00152C89" w:rsidP="007436D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152C89" w:rsidRPr="00152C89" w14:paraId="23010B7E" w14:textId="77777777" w:rsidTr="007436DE">
        <w:trPr>
          <w:trHeight w:val="454"/>
        </w:trPr>
        <w:tc>
          <w:tcPr>
            <w:tcW w:w="3544" w:type="dxa"/>
            <w:vAlign w:val="center"/>
          </w:tcPr>
          <w:p w14:paraId="61A397E7" w14:textId="77777777" w:rsidR="00152C89" w:rsidRPr="00152C89" w:rsidRDefault="00152C89" w:rsidP="007436D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152C89">
              <w:t>Praxe:</w:t>
            </w:r>
          </w:p>
        </w:tc>
        <w:tc>
          <w:tcPr>
            <w:tcW w:w="4647" w:type="dxa"/>
            <w:vAlign w:val="center"/>
          </w:tcPr>
          <w:p w14:paraId="5C0766D6" w14:textId="77777777" w:rsidR="00152C89" w:rsidRPr="00152C89" w:rsidRDefault="00152C89" w:rsidP="007436DE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152C89" w:rsidRPr="00152C89" w14:paraId="0E3C63FA" w14:textId="77777777" w:rsidTr="007436DE">
        <w:trPr>
          <w:trHeight w:val="454"/>
        </w:trPr>
        <w:tc>
          <w:tcPr>
            <w:tcW w:w="3544" w:type="dxa"/>
            <w:vAlign w:val="center"/>
          </w:tcPr>
          <w:p w14:paraId="7A229BE3" w14:textId="79A9CC23" w:rsidR="00152C89" w:rsidRPr="00152C89" w:rsidRDefault="00152C89" w:rsidP="007436DE">
            <w:pPr>
              <w:spacing w:before="60" w:after="60"/>
            </w:pPr>
            <w:r w:rsidRPr="00152C89">
              <w:lastRenderedPageBreak/>
              <w:t xml:space="preserve">Zkušenosti s obdobnými zakázkami pro účely kvalifikace (vč. poř. č., názvu, objednatele, popisu, </w:t>
            </w:r>
            <w:r w:rsidR="00D02484">
              <w:t xml:space="preserve">celkové </w:t>
            </w:r>
            <w:r w:rsidRPr="00152C89">
              <w:t>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1CC35FBC" w14:textId="77777777" w:rsidR="00152C89" w:rsidRPr="00152C89" w:rsidRDefault="00152C89" w:rsidP="007436DE">
            <w:pPr>
              <w:spacing w:before="60" w:after="60"/>
              <w:rPr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152C89" w:rsidRPr="00152C89" w14:paraId="307CDCB6" w14:textId="77777777" w:rsidTr="007436DE">
        <w:trPr>
          <w:trHeight w:val="454"/>
        </w:trPr>
        <w:tc>
          <w:tcPr>
            <w:tcW w:w="3544" w:type="dxa"/>
            <w:vAlign w:val="center"/>
          </w:tcPr>
          <w:p w14:paraId="3DD41588" w14:textId="77777777" w:rsidR="00152C89" w:rsidRPr="00152C89" w:rsidRDefault="00152C89" w:rsidP="007436DE">
            <w:pPr>
              <w:spacing w:before="60" w:after="60"/>
            </w:pPr>
            <w:r w:rsidRPr="00152C89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0C4AE697" w14:textId="77777777" w:rsidR="00152C89" w:rsidRPr="00152C89" w:rsidRDefault="00152C89" w:rsidP="007436DE">
            <w:pPr>
              <w:spacing w:before="60" w:after="60"/>
              <w:rPr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152C89" w:rsidRPr="00152C89" w14:paraId="6A23900D" w14:textId="77777777" w:rsidTr="007436DE">
        <w:trPr>
          <w:trHeight w:val="454"/>
        </w:trPr>
        <w:tc>
          <w:tcPr>
            <w:tcW w:w="3544" w:type="dxa"/>
            <w:vAlign w:val="center"/>
          </w:tcPr>
          <w:p w14:paraId="412C1240" w14:textId="77777777" w:rsidR="00152C89" w:rsidRPr="00152C89" w:rsidRDefault="00152C89" w:rsidP="007436DE">
            <w:pPr>
              <w:spacing w:before="60" w:after="60"/>
            </w:pPr>
            <w:r w:rsidRPr="00152C89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52C4FCD0" w14:textId="77777777" w:rsidR="00152C89" w:rsidRPr="00152C89" w:rsidRDefault="00152C89" w:rsidP="007436DE">
            <w:pPr>
              <w:spacing w:before="60" w:after="60"/>
              <w:rPr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</w:tbl>
    <w:p w14:paraId="148194D0" w14:textId="0ED7AAE5" w:rsidR="00152C89" w:rsidRPr="00152C89" w:rsidRDefault="00F364BE" w:rsidP="00152C89">
      <w:pPr>
        <w:pStyle w:val="Tloneslovan"/>
        <w:rPr>
          <w:b/>
          <w:bCs/>
          <w:i/>
          <w:iCs/>
        </w:rPr>
      </w:pPr>
      <w:sdt>
        <w:sdtPr>
          <w:rPr>
            <w:rStyle w:val="Tun"/>
            <w:b w:val="0"/>
          </w:rPr>
          <w:id w:val="867878706"/>
          <w:placeholder>
            <w:docPart w:val="F01C6EDB6014423BA3D7B0C443679C4F"/>
          </w:placeholder>
          <w:text/>
        </w:sdtPr>
        <w:sdtEndPr>
          <w:rPr>
            <w:rStyle w:val="Standardnpsmoodstavce"/>
          </w:rPr>
        </w:sdtEndPr>
        <w:sdtContent>
          <w:r w:rsidR="00152C89">
            <w:rPr>
              <w:rStyle w:val="Tun"/>
            </w:rPr>
            <w:t>Specialista pro elektrotechnická zařízení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152C89" w:rsidRPr="00152C89" w14:paraId="7E070694" w14:textId="77777777" w:rsidTr="007436DE">
        <w:trPr>
          <w:trHeight w:val="454"/>
        </w:trPr>
        <w:tc>
          <w:tcPr>
            <w:tcW w:w="3544" w:type="dxa"/>
            <w:vAlign w:val="center"/>
          </w:tcPr>
          <w:p w14:paraId="4A36BDDD" w14:textId="77777777" w:rsidR="00152C89" w:rsidRPr="00152C89" w:rsidRDefault="00152C89" w:rsidP="007436DE">
            <w:pPr>
              <w:spacing w:before="60" w:after="60"/>
            </w:pPr>
            <w:r w:rsidRPr="00152C89">
              <w:t>Jméno a příjmení:</w:t>
            </w:r>
          </w:p>
        </w:tc>
        <w:tc>
          <w:tcPr>
            <w:tcW w:w="4647" w:type="dxa"/>
            <w:vAlign w:val="center"/>
          </w:tcPr>
          <w:p w14:paraId="311E9A02" w14:textId="77777777" w:rsidR="00152C89" w:rsidRPr="00152C89" w:rsidRDefault="00152C89" w:rsidP="007436D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152C89" w:rsidRPr="00152C89" w14:paraId="4B7F8D96" w14:textId="77777777" w:rsidTr="007436DE">
        <w:trPr>
          <w:trHeight w:val="454"/>
        </w:trPr>
        <w:tc>
          <w:tcPr>
            <w:tcW w:w="3544" w:type="dxa"/>
            <w:vAlign w:val="center"/>
          </w:tcPr>
          <w:p w14:paraId="6E946362" w14:textId="77777777" w:rsidR="00152C89" w:rsidRPr="00152C89" w:rsidRDefault="00152C89" w:rsidP="007436DE">
            <w:pPr>
              <w:spacing w:before="60" w:after="60"/>
            </w:pPr>
            <w:r w:rsidRPr="00152C89">
              <w:t>Autorizace:</w:t>
            </w:r>
          </w:p>
        </w:tc>
        <w:tc>
          <w:tcPr>
            <w:tcW w:w="4647" w:type="dxa"/>
            <w:vAlign w:val="center"/>
          </w:tcPr>
          <w:p w14:paraId="4DB59E1D" w14:textId="77777777" w:rsidR="00152C89" w:rsidRPr="00152C89" w:rsidRDefault="00152C89" w:rsidP="007436D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152C89" w:rsidRPr="00152C89" w14:paraId="3AE9185A" w14:textId="77777777" w:rsidTr="007436DE">
        <w:trPr>
          <w:trHeight w:val="454"/>
        </w:trPr>
        <w:tc>
          <w:tcPr>
            <w:tcW w:w="3544" w:type="dxa"/>
            <w:vAlign w:val="center"/>
          </w:tcPr>
          <w:p w14:paraId="77677F2B" w14:textId="77777777" w:rsidR="00152C89" w:rsidRPr="00152C89" w:rsidRDefault="00152C89" w:rsidP="007436D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152C89">
              <w:t>Praxe:</w:t>
            </w:r>
          </w:p>
        </w:tc>
        <w:tc>
          <w:tcPr>
            <w:tcW w:w="4647" w:type="dxa"/>
            <w:vAlign w:val="center"/>
          </w:tcPr>
          <w:p w14:paraId="58867FFE" w14:textId="77777777" w:rsidR="00152C89" w:rsidRPr="00152C89" w:rsidRDefault="00152C89" w:rsidP="007436DE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152C89" w:rsidRPr="00152C89" w14:paraId="28972395" w14:textId="77777777" w:rsidTr="007436DE">
        <w:trPr>
          <w:trHeight w:val="454"/>
        </w:trPr>
        <w:tc>
          <w:tcPr>
            <w:tcW w:w="3544" w:type="dxa"/>
            <w:vAlign w:val="center"/>
          </w:tcPr>
          <w:p w14:paraId="1B580FD0" w14:textId="7CB88B3D" w:rsidR="00152C89" w:rsidRPr="00152C89" w:rsidRDefault="00152C89" w:rsidP="007436DE">
            <w:pPr>
              <w:spacing w:before="60" w:after="60"/>
            </w:pPr>
            <w:r w:rsidRPr="00152C89">
              <w:t>Zkušenosti s obdobnými zakázkami pro účely kvalifikace (vč. poř. č., názvu, objednatele, popisu, ceny</w:t>
            </w:r>
            <w:r w:rsidR="00D02484">
              <w:t xml:space="preserve"> ve vztahu k elektroinstalacím</w:t>
            </w:r>
            <w:r w:rsidRPr="00152C89">
              <w:t>, doby realizace, místa realizace a kontaktní osoby):</w:t>
            </w:r>
          </w:p>
        </w:tc>
        <w:tc>
          <w:tcPr>
            <w:tcW w:w="4647" w:type="dxa"/>
            <w:vAlign w:val="center"/>
          </w:tcPr>
          <w:p w14:paraId="1C634D3F" w14:textId="77777777" w:rsidR="00152C89" w:rsidRPr="00152C89" w:rsidRDefault="00152C89" w:rsidP="007436DE">
            <w:pPr>
              <w:spacing w:before="60" w:after="60"/>
              <w:rPr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152C89" w:rsidRPr="00152C89" w14:paraId="5176773F" w14:textId="77777777" w:rsidTr="007436DE">
        <w:trPr>
          <w:trHeight w:val="454"/>
        </w:trPr>
        <w:tc>
          <w:tcPr>
            <w:tcW w:w="3544" w:type="dxa"/>
            <w:vAlign w:val="center"/>
          </w:tcPr>
          <w:p w14:paraId="493CDFB9" w14:textId="77777777" w:rsidR="00152C89" w:rsidRPr="00152C89" w:rsidRDefault="00152C89" w:rsidP="007436DE">
            <w:pPr>
              <w:spacing w:before="60" w:after="60"/>
            </w:pPr>
            <w:r w:rsidRPr="00152C89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3F5F98D2" w14:textId="77777777" w:rsidR="00152C89" w:rsidRPr="00152C89" w:rsidRDefault="00152C89" w:rsidP="007436DE">
            <w:pPr>
              <w:spacing w:before="60" w:after="60"/>
              <w:rPr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  <w:tr w:rsidR="00152C89" w:rsidRPr="00152C89" w14:paraId="2F7BC326" w14:textId="77777777" w:rsidTr="007436DE">
        <w:trPr>
          <w:trHeight w:val="454"/>
        </w:trPr>
        <w:tc>
          <w:tcPr>
            <w:tcW w:w="3544" w:type="dxa"/>
            <w:vAlign w:val="center"/>
          </w:tcPr>
          <w:p w14:paraId="48C98640" w14:textId="77777777" w:rsidR="00152C89" w:rsidRPr="00152C89" w:rsidRDefault="00152C89" w:rsidP="007436DE">
            <w:pPr>
              <w:spacing w:before="60" w:after="60"/>
            </w:pPr>
            <w:r w:rsidRPr="00152C89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76302155" w14:textId="77777777" w:rsidR="00152C89" w:rsidRPr="00152C89" w:rsidRDefault="00152C89" w:rsidP="007436DE">
            <w:pPr>
              <w:spacing w:before="60" w:after="60"/>
              <w:rPr>
                <w:highlight w:val="yellow"/>
              </w:rPr>
            </w:pPr>
            <w:r w:rsidRPr="00152C89">
              <w:rPr>
                <w:bCs/>
                <w:highlight w:val="yellow"/>
              </w:rPr>
              <w:fldChar w:fldCharType="begin"/>
            </w:r>
            <w:r w:rsidRPr="00152C8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152C89">
              <w:rPr>
                <w:bCs/>
                <w:highlight w:val="yellow"/>
              </w:rPr>
              <w:fldChar w:fldCharType="end"/>
            </w:r>
          </w:p>
        </w:tc>
      </w:tr>
    </w:tbl>
    <w:p w14:paraId="3E4F6A5E" w14:textId="75FBE181" w:rsidR="006942DF" w:rsidRPr="006942DF" w:rsidRDefault="006942DF" w:rsidP="00091F3F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152C89">
        <w:t xml:space="preserve">Účastník čestně prohlašuje, že </w:t>
      </w:r>
      <w:r w:rsidRPr="00152C89">
        <w:rPr>
          <w:rFonts w:eastAsia="Calibri"/>
        </w:rPr>
        <w:t>výše uvedené osoby se budou podílet na plnění veřejné zakázky.</w:t>
      </w:r>
    </w:p>
    <w:bookmarkEnd w:id="11"/>
    <w:bookmarkEnd w:id="17"/>
    <w:p w14:paraId="07B075BD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600768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600768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600768">
        <w:t xml:space="preserve"> v </w:t>
      </w:r>
      <w:r>
        <w:t>ZZVZ, přičemž nesplnění této povinnosti může být důvodem</w:t>
      </w:r>
      <w:r w:rsidR="00600768">
        <w:t xml:space="preserve"> k </w:t>
      </w:r>
      <w:r>
        <w:t>vyloučení účastníka</w:t>
      </w:r>
      <w:r w:rsidR="00600768">
        <w:t xml:space="preserve"> z </w:t>
      </w:r>
      <w:r>
        <w:t>účasti</w:t>
      </w:r>
      <w:r w:rsidR="00600768">
        <w:t xml:space="preserve"> v </w:t>
      </w:r>
      <w:r>
        <w:t>zadávacím řízení.</w:t>
      </w:r>
    </w:p>
    <w:p w14:paraId="17A1821E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600768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 xml:space="preserve">před uzavřením smlouvy </w:t>
      </w:r>
      <w:r w:rsidR="0034046C" w:rsidRPr="000E075D">
        <w:t>si zadavatel</w:t>
      </w:r>
      <w:r w:rsidR="0034046C">
        <w:t xml:space="preserve"> </w:t>
      </w:r>
      <w:r w:rsidR="005816E4" w:rsidRPr="0007390E">
        <w:t>od vybraného dodavatele</w:t>
      </w:r>
      <w:r w:rsidR="00600768">
        <w:t xml:space="preserve"> v </w:t>
      </w:r>
      <w:r w:rsidR="005816E4" w:rsidRPr="0007390E">
        <w:t>souladu</w:t>
      </w:r>
      <w:r w:rsidR="00600768">
        <w:t xml:space="preserve"> s </w:t>
      </w:r>
      <w:r w:rsidR="005816E4" w:rsidRPr="0007390E">
        <w:t>§</w:t>
      </w:r>
      <w:r w:rsidR="005816E4">
        <w:t> </w:t>
      </w:r>
      <w:r w:rsidR="0034046C" w:rsidRPr="000E075D">
        <w:t>122 odst.</w:t>
      </w:r>
      <w:r w:rsidR="00807944">
        <w:t> </w:t>
      </w:r>
      <w:r w:rsidR="0034046C" w:rsidRPr="000E075D">
        <w:t>3 písm.</w:t>
      </w:r>
      <w:r w:rsidR="00807944">
        <w:t> </w:t>
      </w:r>
      <w:r w:rsidR="0034046C" w:rsidRPr="000E075D">
        <w:t>a) ve spojení s</w:t>
      </w:r>
      <w:r w:rsidR="00807944">
        <w:t> </w:t>
      </w:r>
      <w:r w:rsidR="0034046C" w:rsidRPr="000E075D">
        <w:t>§</w:t>
      </w:r>
      <w:r w:rsidR="00807944">
        <w:t> </w:t>
      </w:r>
      <w:r w:rsidR="0034046C" w:rsidRPr="000E075D">
        <w:t>122 odst.</w:t>
      </w:r>
      <w:r w:rsidR="00807944">
        <w:t> </w:t>
      </w:r>
      <w:r w:rsidR="0034046C" w:rsidRPr="000E075D">
        <w:t>4 písm.</w:t>
      </w:r>
      <w:r w:rsidR="00807944">
        <w:t> </w:t>
      </w:r>
      <w:r w:rsidR="0034046C" w:rsidRPr="000E075D">
        <w:t xml:space="preserve">a) </w:t>
      </w:r>
      <w:r w:rsidR="005816E4">
        <w:t>ZZVZ</w:t>
      </w:r>
      <w:r w:rsidR="005816E4" w:rsidRPr="0007390E">
        <w:t xml:space="preserve"> </w:t>
      </w:r>
      <w:r w:rsidR="0034046C" w:rsidRPr="000E075D">
        <w:t xml:space="preserve">může </w:t>
      </w:r>
      <w:r w:rsidR="005816E4" w:rsidRPr="0007390E">
        <w:t>vyžád</w:t>
      </w:r>
      <w:r w:rsidR="0034046C">
        <w:t>at</w:t>
      </w:r>
      <w:r w:rsidR="005816E4" w:rsidRPr="0007390E">
        <w:t xml:space="preserve"> předložení originálů nebo ověřených kopií dokladů</w:t>
      </w:r>
      <w:r w:rsidR="00600768">
        <w:t xml:space="preserve"> o </w:t>
      </w:r>
      <w:r w:rsidR="0034046C">
        <w:t xml:space="preserve">jeho </w:t>
      </w:r>
      <w:r w:rsidR="005816E4" w:rsidRPr="0007390E">
        <w:t>kvalifikaci</w:t>
      </w:r>
      <w:r w:rsidR="005816E4">
        <w:t xml:space="preserve"> uvedených</w:t>
      </w:r>
      <w:r w:rsidR="00600768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600768">
        <w:t xml:space="preserve"> v </w:t>
      </w:r>
      <w:r w:rsidR="005816E4">
        <w:t xml:space="preserve">ZZVZ, </w:t>
      </w:r>
      <w:r w:rsidR="0034046C" w:rsidRPr="000C70A0">
        <w:t>které zadavatel požadoval a</w:t>
      </w:r>
      <w:r w:rsidR="0034046C">
        <w:t> </w:t>
      </w:r>
      <w:r w:rsidR="0034046C" w:rsidRPr="000C70A0">
        <w:t>nemá je k</w:t>
      </w:r>
      <w:r w:rsidR="00A831F6">
        <w:t> </w:t>
      </w:r>
      <w:r w:rsidR="0034046C" w:rsidRPr="000C70A0">
        <w:t>dispozici</w:t>
      </w:r>
      <w:r w:rsidR="005816E4">
        <w:t>, přičemž nesplnění této povinnosti může být důvodem</w:t>
      </w:r>
      <w:r w:rsidR="00600768">
        <w:t xml:space="preserve"> k </w:t>
      </w:r>
      <w:r w:rsidR="005816E4">
        <w:t>vyloučení účastníka</w:t>
      </w:r>
      <w:r w:rsidR="00600768">
        <w:t xml:space="preserve"> z </w:t>
      </w:r>
      <w:r w:rsidR="005816E4">
        <w:t>účasti</w:t>
      </w:r>
      <w:r w:rsidR="00600768">
        <w:t xml:space="preserve"> v </w:t>
      </w:r>
      <w:r w:rsidR="005816E4">
        <w:t>zadávacím řízení</w:t>
      </w:r>
      <w:r>
        <w:t>.</w:t>
      </w:r>
    </w:p>
    <w:p w14:paraId="2A09840E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600768">
        <w:t xml:space="preserve"> k </w:t>
      </w:r>
      <w:r>
        <w:t>prokázání základní způsobilosti</w:t>
      </w:r>
      <w:r w:rsidR="00600768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600768">
        <w:t xml:space="preserve"> v </w:t>
      </w:r>
      <w:r w:rsidR="002E79D6">
        <w:t>době 3</w:t>
      </w:r>
      <w:r w:rsidR="00151341">
        <w:t> </w:t>
      </w:r>
      <w:r w:rsidR="002E79D6">
        <w:t>měsíců přede dnem zahájení zadávacího řízení</w:t>
      </w:r>
      <w:r>
        <w:t>.</w:t>
      </w:r>
    </w:p>
    <w:p w14:paraId="4A1BC7AE" w14:textId="77777777" w:rsidR="00E12D7E" w:rsidRPr="005E00E5" w:rsidRDefault="00496FC9" w:rsidP="00007F4B">
      <w:pPr>
        <w:pStyle w:val="Nadpis1"/>
        <w:keepLines w:val="0"/>
        <w:pageBreakBefore/>
      </w:pPr>
      <w:bookmarkStart w:id="18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18"/>
    </w:p>
    <w:p w14:paraId="26C839B3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6A5A598C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272A41AD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1B266051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2A49CE6E" w14:textId="77777777" w:rsidR="00E63C2E" w:rsidRDefault="00E63C2E" w:rsidP="00E63C2E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D2392A" w:rsidRPr="00D2105B" w14:paraId="6081A5D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C8124FB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17494EA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4664958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8C49C05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9A2675F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079058E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BC86895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260D320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63931D7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7AF6D82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008FB08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4CB90C6A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DDE944F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EEC5D02" w14:textId="7692F71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="00031D4F" w:rsidRPr="00031D4F">
              <w:rPr>
                <w:bCs/>
                <w:color w:val="auto"/>
                <w:sz w:val="22"/>
                <w:szCs w:val="22"/>
              </w:rPr>
              <w:t>, tel.:</w:t>
            </w:r>
            <w:r w:rsidR="00031D4F" w:rsidRPr="00031D4F">
              <w:rPr>
                <w:bCs/>
                <w:color w:val="auto"/>
                <w:sz w:val="22"/>
                <w:szCs w:val="22"/>
                <w:highlight w:val="yellow"/>
              </w:rPr>
              <w:t xml:space="preserve"> </w:t>
            </w:r>
            <w:r w:rsidR="00031D4F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="00031D4F"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="00031D4F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073ACFA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21E0D8E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152C89">
              <w:rPr>
                <w:color w:val="auto"/>
                <w:sz w:val="22"/>
                <w:szCs w:val="22"/>
              </w:rPr>
              <w:t>Stavbyvedoucí: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5FAF2A1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52C89" w:rsidRPr="00D2105B" w14:paraId="3B7534E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5D24F26" w14:textId="57374E92" w:rsidR="00152C89" w:rsidRPr="00152C89" w:rsidRDefault="00152C89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152C89">
              <w:rPr>
                <w:color w:val="auto"/>
                <w:sz w:val="22"/>
                <w:szCs w:val="22"/>
              </w:rPr>
              <w:t>Zástupce stavbyvedoucího: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0334F47" w14:textId="76F50356" w:rsidR="00152C89" w:rsidRPr="000E126D" w:rsidRDefault="00152C89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52C89" w:rsidRPr="00D2105B" w14:paraId="4771D8A6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6F99A52" w14:textId="57C69306" w:rsidR="00152C89" w:rsidRPr="00152C89" w:rsidRDefault="00152C89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152C89">
              <w:rPr>
                <w:color w:val="auto"/>
                <w:sz w:val="22"/>
                <w:szCs w:val="22"/>
              </w:rPr>
              <w:t>Specialista pro elektrotechnická zařízení: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0A224FD" w14:textId="6324C32F" w:rsidR="00152C89" w:rsidRPr="000E126D" w:rsidRDefault="00152C89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861314E" w14:textId="77777777" w:rsidR="00527621" w:rsidRPr="003D5C26" w:rsidRDefault="00527621" w:rsidP="00527621">
      <w:pPr>
        <w:pStyle w:val="Nadpis1"/>
        <w:keepLines w:val="0"/>
        <w:pageBreakBefore/>
      </w:pPr>
      <w:bookmarkStart w:id="19" w:name="_Toc56196929"/>
      <w:bookmarkStart w:id="20" w:name="_Toc56196931"/>
      <w:r>
        <w:lastRenderedPageBreak/>
        <w:t>Kritéria hodnocení</w:t>
      </w:r>
      <w:bookmarkEnd w:id="19"/>
    </w:p>
    <w:p w14:paraId="33AD4E7C" w14:textId="77777777" w:rsidR="001A6214" w:rsidRPr="00152C89" w:rsidRDefault="001A6214" w:rsidP="001A6214">
      <w:pPr>
        <w:pStyle w:val="Tloslovan"/>
        <w:numPr>
          <w:ilvl w:val="1"/>
          <w:numId w:val="32"/>
        </w:numPr>
      </w:pPr>
      <w:bookmarkStart w:id="21" w:name="_Toc56196930"/>
      <w:r w:rsidRPr="00152C89">
        <w:t>Účastník čestně prohlašuje, že nabízí tuto hodnotu kritéria hodnocení č. 1:</w:t>
      </w:r>
    </w:p>
    <w:p w14:paraId="547EC125" w14:textId="00B1D30D" w:rsidR="001A6214" w:rsidRPr="00152C89" w:rsidRDefault="00296AE4" w:rsidP="001A6214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152C89">
        <w:rPr>
          <w:b/>
          <w:bCs/>
          <w:i/>
          <w:iCs/>
        </w:rPr>
        <w:t>Nabídková cena – viz oceněný soupis prací/položek (položkový rozpočet)</w:t>
      </w:r>
      <w:r w:rsidR="00152C89" w:rsidRPr="00152C89">
        <w:rPr>
          <w:b/>
          <w:bCs/>
          <w:i/>
          <w:iCs/>
        </w:rPr>
        <w:t>.</w:t>
      </w:r>
    </w:p>
    <w:p w14:paraId="690E9DB0" w14:textId="77777777" w:rsidR="00527621" w:rsidRPr="003D5C26" w:rsidRDefault="00527621" w:rsidP="00527621">
      <w:pPr>
        <w:pStyle w:val="Nadpis1"/>
        <w:keepLines w:val="0"/>
        <w:pageBreakBefore/>
      </w:pPr>
      <w:r>
        <w:lastRenderedPageBreak/>
        <w:t>Poddodavatelé</w:t>
      </w:r>
      <w:bookmarkEnd w:id="21"/>
    </w:p>
    <w:p w14:paraId="70C46038" w14:textId="77777777" w:rsidR="00527621" w:rsidRPr="00ED6E7B" w:rsidRDefault="00527621" w:rsidP="00527621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38AC4B24" w14:textId="77777777" w:rsidR="00527621" w:rsidRPr="0022725A" w:rsidRDefault="00527621" w:rsidP="00527621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527621" w14:paraId="26FDEE12" w14:textId="77777777" w:rsidTr="00CA21F9">
        <w:trPr>
          <w:trHeight w:val="454"/>
        </w:trPr>
        <w:tc>
          <w:tcPr>
            <w:tcW w:w="3544" w:type="dxa"/>
          </w:tcPr>
          <w:p w14:paraId="44CB753A" w14:textId="77777777" w:rsidR="00527621" w:rsidRPr="00CE431E" w:rsidRDefault="00527621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C5D010B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709BCA7D" w14:textId="77777777" w:rsidTr="00CA21F9">
        <w:trPr>
          <w:trHeight w:val="454"/>
        </w:trPr>
        <w:tc>
          <w:tcPr>
            <w:tcW w:w="3544" w:type="dxa"/>
          </w:tcPr>
          <w:p w14:paraId="76A2F1AB" w14:textId="77777777" w:rsidR="00527621" w:rsidRPr="00CE431E" w:rsidRDefault="00527621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641E11BF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9302C9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3B41227" w14:textId="77777777" w:rsidR="00527621" w:rsidRPr="00CE431E" w:rsidRDefault="00527621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4E2915A5" w14:textId="77777777" w:rsidR="00527621" w:rsidRPr="00EE7658" w:rsidRDefault="00527621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76B45D67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82C5C6C" w14:textId="77777777" w:rsidR="00527621" w:rsidRPr="00EE7658" w:rsidRDefault="00527621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8E28FD4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30829EAF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00702AC3" w14:textId="77777777" w:rsidR="00527621" w:rsidRPr="00EE7658" w:rsidRDefault="00527621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A253582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2D57C286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E0E7871" w14:textId="77777777" w:rsidR="00527621" w:rsidRPr="00EE7658" w:rsidRDefault="00527621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C2F4ADD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4C6CE5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ACE5809" w14:textId="77777777" w:rsidR="00527621" w:rsidRDefault="00527621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9142470" w14:textId="77777777" w:rsidR="00527621" w:rsidRPr="009D4C0D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48FF4E9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9E741AA" w14:textId="77777777" w:rsidR="00527621" w:rsidRDefault="00527621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7CEF0F9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3BD87F7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05777B76" w14:textId="77777777" w:rsidR="00527621" w:rsidRDefault="00527621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3C8079A" w14:textId="77777777" w:rsidR="00527621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7B9E5D2E" w14:textId="77777777" w:rsidR="00527621" w:rsidRDefault="00527621" w:rsidP="00527621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056997F7" w14:textId="77777777" w:rsidR="00527621" w:rsidRDefault="00527621" w:rsidP="00527621">
      <w:pPr>
        <w:pStyle w:val="Tloslovan"/>
        <w:numPr>
          <w:ilvl w:val="0"/>
          <w:numId w:val="0"/>
        </w:numPr>
      </w:pPr>
    </w:p>
    <w:p w14:paraId="3EF781B9" w14:textId="77777777" w:rsidR="00527621" w:rsidRPr="00A13E73" w:rsidRDefault="00527621" w:rsidP="00527621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38386961" w14:textId="77777777" w:rsidR="00527621" w:rsidRPr="003D5C26" w:rsidRDefault="00527621" w:rsidP="00527621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672F798A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20"/>
    </w:p>
    <w:p w14:paraId="23569207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4B2CE9CA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1511BCA8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>informace, které uvedl ve formuláři nabídky</w:t>
      </w:r>
      <w:r w:rsidR="00600768">
        <w:t xml:space="preserve"> a v </w:t>
      </w:r>
      <w:r>
        <w:t>nabídce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>informací obsažených ve formuláři nabídky</w:t>
      </w:r>
      <w:r w:rsidR="00600768">
        <w:t xml:space="preserve"> a v </w:t>
      </w:r>
      <w:r>
        <w:t>nabídce</w:t>
      </w:r>
      <w:r w:rsidR="00600768">
        <w:t xml:space="preserve"> u </w:t>
      </w:r>
      <w:r>
        <w:t>třetích osob.</w:t>
      </w:r>
    </w:p>
    <w:p w14:paraId="647F3D70" w14:textId="77777777" w:rsidR="00310DEF" w:rsidRDefault="00310DEF" w:rsidP="00310DEF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064EBAD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65197A">
        <w:t> </w:t>
      </w:r>
      <w:r>
        <w:t>předložení výpisu ze zahraniční evidence obdobné evidenci skutečných majitelů nebo, není-li takové evidence,</w:t>
      </w:r>
    </w:p>
    <w:p w14:paraId="3AB1F43C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57F377F7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65197A">
        <w:t> </w:t>
      </w:r>
      <w:r>
        <w:t>dodavateli; těmito doklady jsou zejména</w:t>
      </w:r>
      <w:r w:rsidR="00956095">
        <w:t>:</w:t>
      </w:r>
    </w:p>
    <w:p w14:paraId="324E229C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7A929961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65130EDB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272DC1B3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216CB736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762934" w:rsidRPr="00082D72">
        <w:t xml:space="preserve">údaje </w:t>
      </w:r>
      <w:bookmarkStart w:id="22" w:name="_Hlk145250628"/>
      <w:r w:rsidR="00762934" w:rsidRPr="00082D72">
        <w:t xml:space="preserve">nebo doklady </w:t>
      </w:r>
      <w:r w:rsidR="00E84F10" w:rsidRPr="00082D72">
        <w:t>podle tohoto odstavce</w:t>
      </w:r>
      <w:bookmarkEnd w:id="22"/>
      <w:r>
        <w:t>.</w:t>
      </w:r>
    </w:p>
    <w:p w14:paraId="62BD5B85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600768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156CF368" w14:textId="77777777" w:rsidR="00780C8A" w:rsidRPr="00FC343B" w:rsidRDefault="00780C8A" w:rsidP="00936AB3">
      <w:pPr>
        <w:pStyle w:val="Tloslovan"/>
      </w:pPr>
      <w:bookmarkStart w:id="23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600768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600768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600768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600768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600768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600768">
        <w:t xml:space="preserve"> v </w:t>
      </w:r>
      <w:r w:rsidRPr="00FC343B">
        <w:t>žádném</w:t>
      </w:r>
      <w:r w:rsidR="00600768">
        <w:t xml:space="preserve"> z </w:t>
      </w:r>
      <w:r w:rsidRPr="00FC343B">
        <w:t>nich veřejný funkcionář uvedený</w:t>
      </w:r>
      <w:r w:rsidR="00600768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600768">
        <w:t xml:space="preserve"> v </w:t>
      </w:r>
      <w:r w:rsidRPr="00FC343B">
        <w:t>obchodní společnosti</w:t>
      </w:r>
      <w:bookmarkEnd w:id="23"/>
      <w:r w:rsidR="002E74F7" w:rsidRPr="00FC343B">
        <w:t>.</w:t>
      </w:r>
    </w:p>
    <w:p w14:paraId="0FC29A73" w14:textId="77777777" w:rsidR="008B5D7E" w:rsidRPr="00FC343B" w:rsidRDefault="008B5D7E" w:rsidP="008B5D7E">
      <w:pPr>
        <w:pStyle w:val="Tloslovan"/>
      </w:pPr>
      <w:bookmarkStart w:id="24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37ABF410" w14:textId="77777777" w:rsidR="008B5D7E" w:rsidRPr="006E6931" w:rsidRDefault="008B5D7E" w:rsidP="008B5D7E">
      <w:pPr>
        <w:pStyle w:val="Tloslovan"/>
      </w:pPr>
      <w:bookmarkStart w:id="25" w:name="_Hlk144461877"/>
      <w:bookmarkStart w:id="26" w:name="_Hlk145253763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5343AA">
        <w:t> </w:t>
      </w:r>
      <w:r w:rsidRPr="003968FA">
        <w:t>208/2014 ze dne 5.</w:t>
      </w:r>
      <w:r w:rsidR="005343AA"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 w:rsidR="005343AA"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5343AA">
        <w:t> </w:t>
      </w:r>
      <w:r w:rsidRPr="00DB0C82">
        <w:t>269/2014 ze dne 17.</w:t>
      </w:r>
      <w:r w:rsidR="005343AA">
        <w:t> </w:t>
      </w:r>
      <w:r w:rsidRPr="00DB0C82">
        <w:t>března 2014 o</w:t>
      </w:r>
      <w:r>
        <w:t> </w:t>
      </w:r>
      <w:r w:rsidRPr="00DB0C82">
        <w:t>omezujících opatřeních vzhledem k</w:t>
      </w:r>
      <w:r w:rsidR="005343AA">
        <w:t> </w:t>
      </w:r>
      <w:r w:rsidRPr="00DB0C82">
        <w:t>činnostem narušujícím nebo ohrožujícím územní celistvost, svrchovanost a</w:t>
      </w:r>
      <w:r w:rsidR="005343AA">
        <w:t> </w:t>
      </w:r>
      <w:r w:rsidRPr="00DB0C82">
        <w:t>nezávislost Ukrajiny</w:t>
      </w:r>
      <w:r w:rsidRPr="006E6931">
        <w:t xml:space="preserve"> a</w:t>
      </w:r>
      <w:r w:rsidR="005343AA">
        <w:t> </w:t>
      </w:r>
      <w:r w:rsidRPr="0089355D">
        <w:t>Nařízení Rady (ES) č.</w:t>
      </w:r>
      <w:r>
        <w:t> </w:t>
      </w:r>
      <w:r w:rsidRPr="0089355D">
        <w:t>765/2006 ze dne 18.</w:t>
      </w:r>
      <w:r w:rsidR="005343AA">
        <w:t> </w:t>
      </w:r>
      <w:r w:rsidRPr="0089355D">
        <w:t>května 2006 o</w:t>
      </w:r>
      <w:r w:rsidR="005343AA">
        <w:t> </w:t>
      </w:r>
      <w:r w:rsidRPr="0089355D">
        <w:t>omezujících opatřeních vůči prezidentu Lukašenkovi a</w:t>
      </w:r>
      <w:r w:rsidR="005343AA">
        <w:t> </w:t>
      </w:r>
      <w:r w:rsidRPr="0089355D">
        <w:t>některým představitelům Běloruska</w:t>
      </w:r>
      <w:r w:rsidRPr="006E6931">
        <w:t>, a</w:t>
      </w:r>
      <w:r w:rsidR="005343AA">
        <w:t> </w:t>
      </w:r>
      <w:r w:rsidRPr="006E6931">
        <w:t>to bez ohledu na to, zda se jedná o osoby s</w:t>
      </w:r>
      <w:r w:rsidR="005343AA">
        <w:t> </w:t>
      </w:r>
      <w:r w:rsidRPr="006E6931">
        <w:t>přímou či nepřímou vazbou na účastníka či poddodavatele účastníka.</w:t>
      </w:r>
    </w:p>
    <w:p w14:paraId="5ABECBD3" w14:textId="77777777" w:rsidR="008B5D7E" w:rsidRPr="00F26E8F" w:rsidRDefault="008B5D7E" w:rsidP="008B5D7E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343AA">
        <w:t> </w:t>
      </w:r>
      <w:r w:rsidRPr="0089355D">
        <w:t>července 2014 o</w:t>
      </w:r>
      <w:r w:rsidR="005343AA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343AA">
        <w:t> </w:t>
      </w:r>
      <w:r w:rsidRPr="007910CD">
        <w:t xml:space="preserve">Nařízení Rady (EU) </w:t>
      </w:r>
      <w:r w:rsidR="005343AA">
        <w:t>č. </w:t>
      </w:r>
      <w:r w:rsidRPr="007910CD">
        <w:t>2022/576 ze dne 8.</w:t>
      </w:r>
      <w:r w:rsidR="005343AA">
        <w:t> </w:t>
      </w:r>
      <w:r w:rsidRPr="007910CD">
        <w:t>dubna 2022, kterým se mění nařízení (EU) č.</w:t>
      </w:r>
      <w:r w:rsidR="005343AA">
        <w:t> </w:t>
      </w:r>
      <w:r w:rsidRPr="007910CD">
        <w:t>833/2014 o</w:t>
      </w:r>
      <w:r>
        <w:t> </w:t>
      </w:r>
      <w:r w:rsidRPr="007910CD">
        <w:t>omezujících opatřeních vzhledem k</w:t>
      </w:r>
      <w:r w:rsidR="005343AA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649E3877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24E90CC4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1B9B8562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3858D3B3" w14:textId="77777777" w:rsidR="008B5D7E" w:rsidRPr="00EF4CE2" w:rsidRDefault="008B5D7E" w:rsidP="008B5D7E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343AA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4"/>
    <w:bookmarkEnd w:id="25"/>
    <w:p w14:paraId="42BE3E5D" w14:textId="77777777" w:rsidR="00C3730B" w:rsidRDefault="00C3730B" w:rsidP="00C3730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176B4271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7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7"/>
      <w:r>
        <w:t>.</w:t>
      </w:r>
    </w:p>
    <w:p w14:paraId="08E09590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8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8"/>
      <w:r>
        <w:t>.</w:t>
      </w:r>
    </w:p>
    <w:p w14:paraId="2AD664BE" w14:textId="77777777" w:rsidR="00C3730B" w:rsidRPr="00EF4CE2" w:rsidRDefault="00C3730B" w:rsidP="00C3730B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7DE3A609" w14:textId="77777777" w:rsidR="00C3730B" w:rsidRPr="00EF4CE2" w:rsidRDefault="00C3730B" w:rsidP="00C3730B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21659F62" w14:textId="77777777" w:rsidR="00C3730B" w:rsidRPr="00EF4CE2" w:rsidRDefault="00C3730B" w:rsidP="00C3730B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52A02CAC" w14:textId="77777777" w:rsidR="00C3730B" w:rsidRPr="00EF4CE2" w:rsidRDefault="00C3730B" w:rsidP="00C3730B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65DE938E" w14:textId="77777777" w:rsidR="00C3730B" w:rsidRDefault="00C3730B" w:rsidP="00C3730B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6CF9CF5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9" w:name="_Hlk195173831"/>
      <w:bookmarkStart w:id="30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9"/>
      <w:r>
        <w:t>.</w:t>
      </w:r>
    </w:p>
    <w:p w14:paraId="05C52BD7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31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1"/>
      <w:r>
        <w:t>.</w:t>
      </w:r>
    </w:p>
    <w:bookmarkEnd w:id="30"/>
    <w:p w14:paraId="782F797F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63ED0DF0" w14:textId="77777777" w:rsidTr="000D2D3E">
        <w:trPr>
          <w:trHeight w:val="567"/>
        </w:trPr>
        <w:tc>
          <w:tcPr>
            <w:tcW w:w="5000" w:type="pct"/>
            <w:hideMark/>
          </w:tcPr>
          <w:bookmarkEnd w:id="26"/>
          <w:p w14:paraId="5054E549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1CEFB6B0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183CAA06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6A5368FE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33402C52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F0ED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B66B" w14:textId="77777777" w:rsidR="00152C89" w:rsidRDefault="00152C89" w:rsidP="005066D2">
      <w:r>
        <w:separator/>
      </w:r>
    </w:p>
  </w:endnote>
  <w:endnote w:type="continuationSeparator" w:id="0">
    <w:p w14:paraId="65F3AC05" w14:textId="77777777" w:rsidR="00152C89" w:rsidRDefault="00152C89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0DFC" w14:textId="77777777" w:rsidR="00D962D6" w:rsidRPr="00933444" w:rsidRDefault="00F364BE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6CCD" w14:textId="77777777" w:rsidR="00D962D6" w:rsidRPr="00515259" w:rsidRDefault="00F364BE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CC36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0D10" w14:textId="77777777" w:rsidR="00D962D6" w:rsidRPr="00515259" w:rsidRDefault="00F364BE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9A38" w14:textId="77777777" w:rsidR="00152C89" w:rsidRDefault="00152C89" w:rsidP="005066D2">
      <w:r>
        <w:separator/>
      </w:r>
    </w:p>
  </w:footnote>
  <w:footnote w:type="continuationSeparator" w:id="0">
    <w:p w14:paraId="7F3ED472" w14:textId="77777777" w:rsidR="00152C89" w:rsidRDefault="00152C89" w:rsidP="005066D2">
      <w:r>
        <w:continuationSeparator/>
      </w:r>
    </w:p>
  </w:footnote>
  <w:footnote w:id="1">
    <w:p w14:paraId="2D2C9C91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600768">
        <w:t xml:space="preserve"> k </w:t>
      </w:r>
      <w:r w:rsidRPr="00997D57">
        <w:t>prokázání základní způsobilosti vedle tohoto čestného pro</w:t>
      </w:r>
      <w:r>
        <w:t>hlášení doložit</w:t>
      </w:r>
      <w:r w:rsidR="00600768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600768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237F22C5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600768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600768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600768">
        <w:t xml:space="preserve"> a </w:t>
      </w:r>
      <w:r>
        <w:t>ZZVZ.</w:t>
      </w:r>
    </w:p>
  </w:footnote>
  <w:footnote w:id="2">
    <w:p w14:paraId="2AFD32D4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4E93A8A3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11B942D8" w14:textId="77777777" w:rsidR="00C3730B" w:rsidRDefault="00C3730B" w:rsidP="00C373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F19B" w14:textId="77777777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DE57" w14:textId="77777777" w:rsidR="00D962D6" w:rsidRPr="00BA50CE" w:rsidRDefault="00F364BE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BA4AEBE191ED48879BE32D773CE21D80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B787" w14:textId="77777777" w:rsidR="00D962D6" w:rsidRPr="008030A6" w:rsidRDefault="00F364BE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ADE4A2B040F14048A6A67E12E68D54A8"/>
        </w:placeholder>
        <w:text/>
      </w:sdtPr>
      <w:sdtEndPr/>
      <w:sdtContent>
        <w:r w:rsidR="00152C89" w:rsidRPr="00152C89">
          <w:rPr>
            <w:sz w:val="20"/>
            <w:szCs w:val="20"/>
          </w:rPr>
          <w:t>ZŠ Kontešinec – celková obnova budovy po požáru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BC37" w14:textId="77777777" w:rsidR="00D962D6" w:rsidRPr="00BA50CE" w:rsidRDefault="00F364BE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86F64517DACC4F45A032AFAADF052742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312444461">
    <w:abstractNumId w:val="8"/>
  </w:num>
  <w:num w:numId="2" w16cid:durableId="1314528217">
    <w:abstractNumId w:val="17"/>
  </w:num>
  <w:num w:numId="3" w16cid:durableId="1765496112">
    <w:abstractNumId w:val="4"/>
  </w:num>
  <w:num w:numId="4" w16cid:durableId="116140591">
    <w:abstractNumId w:val="11"/>
  </w:num>
  <w:num w:numId="5" w16cid:durableId="744645307">
    <w:abstractNumId w:val="7"/>
  </w:num>
  <w:num w:numId="6" w16cid:durableId="588930496">
    <w:abstractNumId w:val="10"/>
  </w:num>
  <w:num w:numId="7" w16cid:durableId="1424497162">
    <w:abstractNumId w:val="0"/>
  </w:num>
  <w:num w:numId="8" w16cid:durableId="1180504254">
    <w:abstractNumId w:val="5"/>
  </w:num>
  <w:num w:numId="9" w16cid:durableId="69680906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4135538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682921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16400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130023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54868588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34070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1781860">
    <w:abstractNumId w:val="15"/>
  </w:num>
  <w:num w:numId="17" w16cid:durableId="662902788">
    <w:abstractNumId w:val="9"/>
  </w:num>
  <w:num w:numId="18" w16cid:durableId="1724668447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708652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5108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8639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1851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953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2535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8294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323501">
    <w:abstractNumId w:val="1"/>
  </w:num>
  <w:num w:numId="27" w16cid:durableId="2006471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7517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87089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5960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76450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1908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39721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7069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0702772">
    <w:abstractNumId w:val="6"/>
  </w:num>
  <w:num w:numId="36" w16cid:durableId="1627811077">
    <w:abstractNumId w:val="3"/>
  </w:num>
  <w:num w:numId="37" w16cid:durableId="1322275643">
    <w:abstractNumId w:val="14"/>
  </w:num>
  <w:num w:numId="38" w16cid:durableId="1305085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89"/>
    <w:rsid w:val="00006266"/>
    <w:rsid w:val="00007F4B"/>
    <w:rsid w:val="00024F36"/>
    <w:rsid w:val="00031D4F"/>
    <w:rsid w:val="00035C1B"/>
    <w:rsid w:val="00037A3B"/>
    <w:rsid w:val="00046F11"/>
    <w:rsid w:val="000531DC"/>
    <w:rsid w:val="00067828"/>
    <w:rsid w:val="0007295B"/>
    <w:rsid w:val="00074933"/>
    <w:rsid w:val="00084321"/>
    <w:rsid w:val="00090AF4"/>
    <w:rsid w:val="00091F3F"/>
    <w:rsid w:val="0009732E"/>
    <w:rsid w:val="00097BC6"/>
    <w:rsid w:val="000A4276"/>
    <w:rsid w:val="000B0C97"/>
    <w:rsid w:val="000C3224"/>
    <w:rsid w:val="000D2D3E"/>
    <w:rsid w:val="000E6D6E"/>
    <w:rsid w:val="00104227"/>
    <w:rsid w:val="00110CA5"/>
    <w:rsid w:val="001361BA"/>
    <w:rsid w:val="0014017E"/>
    <w:rsid w:val="00147C12"/>
    <w:rsid w:val="00151341"/>
    <w:rsid w:val="00152C89"/>
    <w:rsid w:val="001579D4"/>
    <w:rsid w:val="00165C44"/>
    <w:rsid w:val="001742E3"/>
    <w:rsid w:val="001801A1"/>
    <w:rsid w:val="00191EB0"/>
    <w:rsid w:val="001964F7"/>
    <w:rsid w:val="001A433A"/>
    <w:rsid w:val="001A6214"/>
    <w:rsid w:val="001C6974"/>
    <w:rsid w:val="001D10F8"/>
    <w:rsid w:val="001D3638"/>
    <w:rsid w:val="001D468C"/>
    <w:rsid w:val="001D4C2C"/>
    <w:rsid w:val="001E29C4"/>
    <w:rsid w:val="001E78AD"/>
    <w:rsid w:val="001F1203"/>
    <w:rsid w:val="001F512B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905A3"/>
    <w:rsid w:val="00296AE4"/>
    <w:rsid w:val="00297665"/>
    <w:rsid w:val="002A2E97"/>
    <w:rsid w:val="002A3542"/>
    <w:rsid w:val="002B63EA"/>
    <w:rsid w:val="002B681A"/>
    <w:rsid w:val="002B7E53"/>
    <w:rsid w:val="002C27F1"/>
    <w:rsid w:val="002C68EC"/>
    <w:rsid w:val="002D3242"/>
    <w:rsid w:val="002D6626"/>
    <w:rsid w:val="002E74F7"/>
    <w:rsid w:val="002E79D6"/>
    <w:rsid w:val="002F6A06"/>
    <w:rsid w:val="003012B7"/>
    <w:rsid w:val="00303D43"/>
    <w:rsid w:val="0030491F"/>
    <w:rsid w:val="00310DEF"/>
    <w:rsid w:val="003171C9"/>
    <w:rsid w:val="00317CA2"/>
    <w:rsid w:val="00325CED"/>
    <w:rsid w:val="00334798"/>
    <w:rsid w:val="00334CC2"/>
    <w:rsid w:val="0034046C"/>
    <w:rsid w:val="00346FA8"/>
    <w:rsid w:val="00352E80"/>
    <w:rsid w:val="00357B7E"/>
    <w:rsid w:val="00357F72"/>
    <w:rsid w:val="00370681"/>
    <w:rsid w:val="00376B62"/>
    <w:rsid w:val="00393585"/>
    <w:rsid w:val="003A6773"/>
    <w:rsid w:val="003B0D07"/>
    <w:rsid w:val="003B1ACB"/>
    <w:rsid w:val="003B34AC"/>
    <w:rsid w:val="003B766D"/>
    <w:rsid w:val="003D480F"/>
    <w:rsid w:val="003E372D"/>
    <w:rsid w:val="003E4608"/>
    <w:rsid w:val="003E658D"/>
    <w:rsid w:val="003F2EA2"/>
    <w:rsid w:val="0040092C"/>
    <w:rsid w:val="004337CB"/>
    <w:rsid w:val="00437142"/>
    <w:rsid w:val="00446483"/>
    <w:rsid w:val="0047394E"/>
    <w:rsid w:val="004806F6"/>
    <w:rsid w:val="00493A1A"/>
    <w:rsid w:val="00496FC9"/>
    <w:rsid w:val="004A6A9A"/>
    <w:rsid w:val="004B2592"/>
    <w:rsid w:val="004B6CC6"/>
    <w:rsid w:val="004D1033"/>
    <w:rsid w:val="004D1E5C"/>
    <w:rsid w:val="004D49DB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27621"/>
    <w:rsid w:val="005343AA"/>
    <w:rsid w:val="00536151"/>
    <w:rsid w:val="005369D8"/>
    <w:rsid w:val="0056241F"/>
    <w:rsid w:val="00566DB5"/>
    <w:rsid w:val="00571D80"/>
    <w:rsid w:val="005816E4"/>
    <w:rsid w:val="0058227A"/>
    <w:rsid w:val="005958EF"/>
    <w:rsid w:val="005A00F6"/>
    <w:rsid w:val="005A0EC7"/>
    <w:rsid w:val="005A5802"/>
    <w:rsid w:val="005C0F6D"/>
    <w:rsid w:val="005C172F"/>
    <w:rsid w:val="005C3F2B"/>
    <w:rsid w:val="00600768"/>
    <w:rsid w:val="006256BA"/>
    <w:rsid w:val="006331DC"/>
    <w:rsid w:val="0065197A"/>
    <w:rsid w:val="006536AF"/>
    <w:rsid w:val="0065735C"/>
    <w:rsid w:val="0066349E"/>
    <w:rsid w:val="006704DC"/>
    <w:rsid w:val="00672AAE"/>
    <w:rsid w:val="006941C1"/>
    <w:rsid w:val="006942DF"/>
    <w:rsid w:val="00695C78"/>
    <w:rsid w:val="006A0B54"/>
    <w:rsid w:val="006D03E5"/>
    <w:rsid w:val="006D46E3"/>
    <w:rsid w:val="006E660C"/>
    <w:rsid w:val="006F0773"/>
    <w:rsid w:val="006F599E"/>
    <w:rsid w:val="006F676B"/>
    <w:rsid w:val="00701A0E"/>
    <w:rsid w:val="00713986"/>
    <w:rsid w:val="00733F74"/>
    <w:rsid w:val="00761177"/>
    <w:rsid w:val="00762919"/>
    <w:rsid w:val="00762934"/>
    <w:rsid w:val="00780C8A"/>
    <w:rsid w:val="0078499B"/>
    <w:rsid w:val="00794F87"/>
    <w:rsid w:val="00797F5A"/>
    <w:rsid w:val="007A0CE4"/>
    <w:rsid w:val="007A176D"/>
    <w:rsid w:val="007C48FA"/>
    <w:rsid w:val="007C7FE3"/>
    <w:rsid w:val="007D07BE"/>
    <w:rsid w:val="007F612A"/>
    <w:rsid w:val="00800C18"/>
    <w:rsid w:val="008028BA"/>
    <w:rsid w:val="008030A6"/>
    <w:rsid w:val="00806110"/>
    <w:rsid w:val="00807944"/>
    <w:rsid w:val="00811E38"/>
    <w:rsid w:val="00813D66"/>
    <w:rsid w:val="0081752B"/>
    <w:rsid w:val="00837825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5D7E"/>
    <w:rsid w:val="008B64F9"/>
    <w:rsid w:val="008C74B5"/>
    <w:rsid w:val="008C7DE0"/>
    <w:rsid w:val="008D1E08"/>
    <w:rsid w:val="008E17B9"/>
    <w:rsid w:val="008E74B5"/>
    <w:rsid w:val="00900CCA"/>
    <w:rsid w:val="00902243"/>
    <w:rsid w:val="00902DE2"/>
    <w:rsid w:val="00907B1E"/>
    <w:rsid w:val="009165A5"/>
    <w:rsid w:val="00921C04"/>
    <w:rsid w:val="00933444"/>
    <w:rsid w:val="00940795"/>
    <w:rsid w:val="00956095"/>
    <w:rsid w:val="0096548E"/>
    <w:rsid w:val="0097478D"/>
    <w:rsid w:val="00982E0B"/>
    <w:rsid w:val="00992C64"/>
    <w:rsid w:val="009B0028"/>
    <w:rsid w:val="009C5570"/>
    <w:rsid w:val="009D38B9"/>
    <w:rsid w:val="009F5D76"/>
    <w:rsid w:val="00A07BE4"/>
    <w:rsid w:val="00A138FD"/>
    <w:rsid w:val="00A13E73"/>
    <w:rsid w:val="00A173CF"/>
    <w:rsid w:val="00A31C63"/>
    <w:rsid w:val="00A3397A"/>
    <w:rsid w:val="00A33BB2"/>
    <w:rsid w:val="00A3730D"/>
    <w:rsid w:val="00A41623"/>
    <w:rsid w:val="00A56805"/>
    <w:rsid w:val="00A57C4D"/>
    <w:rsid w:val="00A61E27"/>
    <w:rsid w:val="00A73113"/>
    <w:rsid w:val="00A76359"/>
    <w:rsid w:val="00A807B4"/>
    <w:rsid w:val="00A831F6"/>
    <w:rsid w:val="00A83716"/>
    <w:rsid w:val="00A92BFB"/>
    <w:rsid w:val="00A96912"/>
    <w:rsid w:val="00AC5DC2"/>
    <w:rsid w:val="00AF0ED2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3730B"/>
    <w:rsid w:val="00C46C13"/>
    <w:rsid w:val="00C726AE"/>
    <w:rsid w:val="00C76D5E"/>
    <w:rsid w:val="00C96C2E"/>
    <w:rsid w:val="00CA4A7B"/>
    <w:rsid w:val="00CA5290"/>
    <w:rsid w:val="00CD23A3"/>
    <w:rsid w:val="00CD67A5"/>
    <w:rsid w:val="00CE0752"/>
    <w:rsid w:val="00CE329E"/>
    <w:rsid w:val="00CE431E"/>
    <w:rsid w:val="00CE5FF7"/>
    <w:rsid w:val="00CF328D"/>
    <w:rsid w:val="00CF4E2A"/>
    <w:rsid w:val="00CF7913"/>
    <w:rsid w:val="00D02484"/>
    <w:rsid w:val="00D04678"/>
    <w:rsid w:val="00D05791"/>
    <w:rsid w:val="00D2392A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164"/>
    <w:rsid w:val="00D962D6"/>
    <w:rsid w:val="00DA054B"/>
    <w:rsid w:val="00DA6DD1"/>
    <w:rsid w:val="00DA6ED5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3C2E"/>
    <w:rsid w:val="00E65CDC"/>
    <w:rsid w:val="00E84F10"/>
    <w:rsid w:val="00E91EC0"/>
    <w:rsid w:val="00E9457E"/>
    <w:rsid w:val="00E94914"/>
    <w:rsid w:val="00EB3A44"/>
    <w:rsid w:val="00EB7CBD"/>
    <w:rsid w:val="00EC2D40"/>
    <w:rsid w:val="00ED60DA"/>
    <w:rsid w:val="00ED6E7B"/>
    <w:rsid w:val="00EE7543"/>
    <w:rsid w:val="00EF419D"/>
    <w:rsid w:val="00F14730"/>
    <w:rsid w:val="00F31C3E"/>
    <w:rsid w:val="00F364BE"/>
    <w:rsid w:val="00F46FAE"/>
    <w:rsid w:val="00F51423"/>
    <w:rsid w:val="00F54E71"/>
    <w:rsid w:val="00F736ED"/>
    <w:rsid w:val="00F74014"/>
    <w:rsid w:val="00F753AE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1AF6"/>
    <w:rsid w:val="00FE4E5B"/>
    <w:rsid w:val="00FE6640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D3136"/>
  <w15:chartTrackingRefBased/>
  <w15:docId w15:val="{6B41F098-6781-4657-AA66-49E25856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34046C"/>
    <w:pPr>
      <w:spacing w:after="0" w:line="240" w:lineRule="auto"/>
    </w:pPr>
    <w:rPr>
      <w:rFonts w:ascii="Arial" w:hAnsi="Arial" w:cs="Arial"/>
    </w:rPr>
  </w:style>
  <w:style w:type="character" w:customStyle="1" w:styleId="Tun">
    <w:name w:val="Tučně"/>
    <w:basedOn w:val="Standardnpsmoodstavce"/>
    <w:uiPriority w:val="1"/>
    <w:rsid w:val="00152C8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3_OR_podlimit_stavba\04_Formular_nabidky_OR_podlimit_stavba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0A2DA3B04D4A9C8E7E34622F74F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1417ED-0835-49A1-AAC1-7487083A97D7}"/>
      </w:docPartPr>
      <w:docPartBody>
        <w:p w:rsidR="00372541" w:rsidRDefault="00372541">
          <w:pPr>
            <w:pStyle w:val="F50A2DA3B04D4A9C8E7E34622F74FCCD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BA4AEBE191ED48879BE32D773CE21D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5398F2-1993-4729-BC55-CD53C1D24001}"/>
      </w:docPartPr>
      <w:docPartBody>
        <w:p w:rsidR="00372541" w:rsidRDefault="00372541">
          <w:pPr>
            <w:pStyle w:val="BA4AEBE191ED48879BE32D773CE21D80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6F64517DACC4F45A032AFAADF0527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2E0DE-7229-4808-AA48-0101607813AE}"/>
      </w:docPartPr>
      <w:docPartBody>
        <w:p w:rsidR="00372541" w:rsidRDefault="00372541">
          <w:pPr>
            <w:pStyle w:val="86F64517DACC4F45A032AFAADF05274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ADE4A2B040F14048A6A67E12E68D5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9E61CD-2637-49A5-BFF5-C91B6F98AEF2}"/>
      </w:docPartPr>
      <w:docPartBody>
        <w:p w:rsidR="00372541" w:rsidRDefault="00372541">
          <w:pPr>
            <w:pStyle w:val="ADE4A2B040F14048A6A67E12E68D54A8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4FD6F234B503432C9D7742DB371D13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DD49F6-1CEB-409B-B648-B071AD0F5586}"/>
      </w:docPartPr>
      <w:docPartBody>
        <w:p w:rsidR="00372541" w:rsidRDefault="00372541" w:rsidP="00372541">
          <w:pPr>
            <w:pStyle w:val="4FD6F234B503432C9D7742DB371D1329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D53D1D170EE94864982F85C464B94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63B3FF-6E9E-45C8-9BD4-EFD52E6B74E4}"/>
      </w:docPartPr>
      <w:docPartBody>
        <w:p w:rsidR="00372541" w:rsidRDefault="00372541" w:rsidP="00372541">
          <w:pPr>
            <w:pStyle w:val="D53D1D170EE94864982F85C464B94295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B6C694B5019F447F85C593DF2F236B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532B59-A5AF-4E62-824F-ECD015708A11}"/>
      </w:docPartPr>
      <w:docPartBody>
        <w:p w:rsidR="00372541" w:rsidRDefault="00372541" w:rsidP="00372541">
          <w:pPr>
            <w:pStyle w:val="B6C694B5019F447F85C593DF2F236B2D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F206BF427594FBCAEF8F70C131F32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5D6000-CC02-48EE-9B66-DCDFE86146BD}"/>
      </w:docPartPr>
      <w:docPartBody>
        <w:p w:rsidR="00372541" w:rsidRDefault="00372541" w:rsidP="00372541">
          <w:pPr>
            <w:pStyle w:val="3F206BF427594FBCAEF8F70C131F3205"/>
          </w:pPr>
          <w:r w:rsidRPr="0027041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56D91D79E7784A229EDB6B2E8A404B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07DB9-9DCB-43FE-A26D-C02524B27189}"/>
      </w:docPartPr>
      <w:docPartBody>
        <w:p w:rsidR="00372541" w:rsidRDefault="00372541" w:rsidP="00372541">
          <w:pPr>
            <w:pStyle w:val="56D91D79E7784A229EDB6B2E8A404B3A"/>
          </w:pPr>
          <w:r w:rsidRPr="0027041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F01C6EDB6014423BA3D7B0C443679C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6D9207-FBEA-45E7-A0BA-CC4ADCFB9A61}"/>
      </w:docPartPr>
      <w:docPartBody>
        <w:p w:rsidR="00372541" w:rsidRDefault="00372541" w:rsidP="00372541">
          <w:pPr>
            <w:pStyle w:val="F01C6EDB6014423BA3D7B0C443679C4F"/>
          </w:pPr>
          <w:r w:rsidRPr="0027041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41"/>
    <w:rsid w:val="002B7E53"/>
    <w:rsid w:val="00372541"/>
    <w:rsid w:val="003E372D"/>
    <w:rsid w:val="00DA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2541"/>
  </w:style>
  <w:style w:type="paragraph" w:customStyle="1" w:styleId="F50A2DA3B04D4A9C8E7E34622F74FCCD">
    <w:name w:val="F50A2DA3B04D4A9C8E7E34622F74FCCD"/>
  </w:style>
  <w:style w:type="paragraph" w:customStyle="1" w:styleId="BA4AEBE191ED48879BE32D773CE21D80">
    <w:name w:val="BA4AEBE191ED48879BE32D773CE21D80"/>
  </w:style>
  <w:style w:type="paragraph" w:customStyle="1" w:styleId="86F64517DACC4F45A032AFAADF052742">
    <w:name w:val="86F64517DACC4F45A032AFAADF052742"/>
  </w:style>
  <w:style w:type="paragraph" w:customStyle="1" w:styleId="ADE4A2B040F14048A6A67E12E68D54A8">
    <w:name w:val="ADE4A2B040F14048A6A67E12E68D54A8"/>
  </w:style>
  <w:style w:type="paragraph" w:customStyle="1" w:styleId="4FD6F234B503432C9D7742DB371D1329">
    <w:name w:val="4FD6F234B503432C9D7742DB371D1329"/>
    <w:rsid w:val="00372541"/>
  </w:style>
  <w:style w:type="paragraph" w:customStyle="1" w:styleId="D53D1D170EE94864982F85C464B94295">
    <w:name w:val="D53D1D170EE94864982F85C464B94295"/>
    <w:rsid w:val="00372541"/>
  </w:style>
  <w:style w:type="paragraph" w:customStyle="1" w:styleId="B6C694B5019F447F85C593DF2F236B2D">
    <w:name w:val="B6C694B5019F447F85C593DF2F236B2D"/>
    <w:rsid w:val="00372541"/>
  </w:style>
  <w:style w:type="paragraph" w:customStyle="1" w:styleId="3F206BF427594FBCAEF8F70C131F3205">
    <w:name w:val="3F206BF427594FBCAEF8F70C131F3205"/>
    <w:rsid w:val="00372541"/>
  </w:style>
  <w:style w:type="paragraph" w:customStyle="1" w:styleId="56D91D79E7784A229EDB6B2E8A404B3A">
    <w:name w:val="56D91D79E7784A229EDB6B2E8A404B3A"/>
    <w:rsid w:val="00372541"/>
  </w:style>
  <w:style w:type="paragraph" w:customStyle="1" w:styleId="F01C6EDB6014423BA3D7B0C443679C4F">
    <w:name w:val="F01C6EDB6014423BA3D7B0C443679C4F"/>
    <w:rsid w:val="00372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22EBB2-4477-4711-8F7D-256536471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5111EA-EB2F-4445-9E68-2BBAB0EAD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07A03-A6D0-4CD3-B944-20883AD9DFE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04_Formular_nabidky_OR_podlimit_stavba_VZOR_po_novele</Template>
  <TotalTime>9</TotalTime>
  <Pages>12</Pages>
  <Words>2485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Lukacs</dc:creator>
  <cp:keywords/>
  <dc:description/>
  <cp:lastModifiedBy>Mgr. Dominik Lukács</cp:lastModifiedBy>
  <cp:revision>4</cp:revision>
  <dcterms:created xsi:type="dcterms:W3CDTF">2025-08-12T12:12:00Z</dcterms:created>
  <dcterms:modified xsi:type="dcterms:W3CDTF">2025-09-15T11:52:00Z</dcterms:modified>
</cp:coreProperties>
</file>